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7B5E" w14:textId="32DC8E03" w:rsidR="003C4C82" w:rsidRDefault="00B87F1A" w:rsidP="003C4C82">
      <w:pPr>
        <w:pStyle w:val="Ingenafstand"/>
      </w:pPr>
      <w:permStart w:id="1171598520" w:edGrp="everyone"/>
      <w:r>
        <w:rPr>
          <w:noProof/>
        </w:rPr>
        <mc:AlternateContent>
          <mc:Choice Requires="wps">
            <w:drawing>
              <wp:anchor distT="45720" distB="45720" distL="114300" distR="114300" simplePos="0" relativeHeight="251658245" behindDoc="0" locked="0" layoutInCell="1" allowOverlap="1" wp14:anchorId="668C165A" wp14:editId="5A2D29CB">
                <wp:simplePos x="0" y="0"/>
                <wp:positionH relativeFrom="margin">
                  <wp:posOffset>-91440</wp:posOffset>
                </wp:positionH>
                <wp:positionV relativeFrom="paragraph">
                  <wp:posOffset>1557655</wp:posOffset>
                </wp:positionV>
                <wp:extent cx="3034030" cy="552450"/>
                <wp:effectExtent l="0" t="0" r="0" b="0"/>
                <wp:wrapSquare wrapText="bothSides"/>
                <wp:docPr id="133088617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552450"/>
                        </a:xfrm>
                        <a:prstGeom prst="rect">
                          <a:avLst/>
                        </a:prstGeom>
                        <a:noFill/>
                        <a:ln w="9525">
                          <a:noFill/>
                          <a:miter lim="800000"/>
                          <a:headEnd/>
                          <a:tailEnd/>
                        </a:ln>
                      </wps:spPr>
                      <wps:txbx>
                        <w:txbxContent>
                          <w:sdt>
                            <w:sdtPr>
                              <w:rPr>
                                <w:sz w:val="24"/>
                                <w:szCs w:val="24"/>
                              </w:rPr>
                              <w:id w:val="377753490"/>
                              <w:placeholder>
                                <w:docPart w:val="8FC1CD10E80A40C18800C772525BED06"/>
                              </w:placeholder>
                              <w:showingPlcHdr/>
                            </w:sdtPr>
                            <w:sdtContent>
                              <w:p w14:paraId="57E39ADD" w14:textId="723952BA" w:rsidR="00A00F0E" w:rsidRPr="00B87F1A" w:rsidRDefault="003F6BCE" w:rsidP="00EA7A8D">
                                <w:pPr>
                                  <w:pStyle w:val="--H1editable"/>
                                  <w:rPr>
                                    <w:sz w:val="24"/>
                                    <w:szCs w:val="24"/>
                                  </w:rPr>
                                </w:pPr>
                                <w:r w:rsidRPr="00B87F1A">
                                  <w:rPr>
                                    <w:sz w:val="24"/>
                                    <w:szCs w:val="24"/>
                                  </w:rPr>
                                  <w:t>Dato (dd-mm-åååå)</w:t>
                                </w:r>
                              </w:p>
                            </w:sdtContent>
                          </w:sdt>
                          <w:p w14:paraId="51B8F30A" w14:textId="77777777" w:rsidR="00A00F0E" w:rsidRPr="00015819" w:rsidRDefault="00A00F0E" w:rsidP="00A00F0E">
                            <w:pP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C165A" id="_x0000_t202" coordsize="21600,21600" o:spt="202" path="m,l,21600r21600,l21600,xe">
                <v:stroke joinstyle="miter"/>
                <v:path gradientshapeok="t" o:connecttype="rect"/>
              </v:shapetype>
              <v:shape id="Tekstfelt 2" o:spid="_x0000_s1026" type="#_x0000_t202" style="position:absolute;margin-left:-7.2pt;margin-top:122.65pt;width:238.9pt;height:43.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" filled="f" stroked="f">
                <v:textbox>
                  <w:txbxContent>
                    <w:sdt>
                      <w:sdtPr>
                        <w:rPr>
                          <w:sz w:val="24"/>
                          <w:szCs w:val="24"/>
                        </w:rPr>
                        <w:id w:val="377753490"/>
                        <w:placeholder>
                          <w:docPart w:val="8FC1CD10E80A40C18800C772525BED06"/>
                        </w:placeholder>
                        <w:showingPlcHdr/>
                      </w:sdtPr>
                      <w:sdtContent>
                        <w:p w14:paraId="57E39ADD" w14:textId="723952BA" w:rsidR="00A00F0E" w:rsidRPr="00B87F1A" w:rsidRDefault="003F6BCE" w:rsidP="00EA7A8D">
                          <w:pPr>
                            <w:pStyle w:val="--H1editable"/>
                            <w:rPr>
                              <w:sz w:val="24"/>
                              <w:szCs w:val="24"/>
                            </w:rPr>
                          </w:pPr>
                          <w:r w:rsidRPr="00B87F1A">
                            <w:rPr>
                              <w:sz w:val="24"/>
                              <w:szCs w:val="24"/>
                            </w:rPr>
                            <w:t>Dato (dd-mm-åååå)</w:t>
                          </w:r>
                        </w:p>
                      </w:sdtContent>
                    </w:sdt>
                    <w:p w14:paraId="51B8F30A" w14:textId="77777777" w:rsidR="00A00F0E" w:rsidRPr="00015819" w:rsidRDefault="00A00F0E" w:rsidP="00A00F0E">
                      <w:pPr>
                        <w:rPr>
                          <w:sz w:val="48"/>
                          <w:szCs w:val="48"/>
                        </w:rPr>
                      </w:pPr>
                    </w:p>
                  </w:txbxContent>
                </v:textbox>
                <w10:wrap type="square" anchorx="margin"/>
              </v:shape>
            </w:pict>
          </mc:Fallback>
        </mc:AlternateContent>
      </w:r>
      <w:r w:rsidR="00365073" w:rsidRPr="003B6C75">
        <w:rPr>
          <w:noProof/>
          <w:sz w:val="28"/>
          <w:szCs w:val="22"/>
        </w:rPr>
        <mc:AlternateContent>
          <mc:Choice Requires="wps">
            <w:drawing>
              <wp:anchor distT="45720" distB="45720" distL="114300" distR="114300" simplePos="0" relativeHeight="251658243" behindDoc="0" locked="0" layoutInCell="1" allowOverlap="1" wp14:anchorId="2A307607" wp14:editId="7AB8BE1D">
                <wp:simplePos x="0" y="0"/>
                <wp:positionH relativeFrom="margin">
                  <wp:posOffset>-88265</wp:posOffset>
                </wp:positionH>
                <wp:positionV relativeFrom="paragraph">
                  <wp:posOffset>1064895</wp:posOffset>
                </wp:positionV>
                <wp:extent cx="6208395" cy="1038225"/>
                <wp:effectExtent l="0" t="0" r="0" b="0"/>
                <wp:wrapSquare wrapText="bothSides"/>
                <wp:docPr id="200536869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1038225"/>
                        </a:xfrm>
                        <a:prstGeom prst="rect">
                          <a:avLst/>
                        </a:prstGeom>
                        <a:noFill/>
                        <a:ln w="9525">
                          <a:noFill/>
                          <a:miter lim="800000"/>
                          <a:headEnd/>
                          <a:tailEnd/>
                        </a:ln>
                      </wps:spPr>
                      <wps:txbx>
                        <w:txbxContent>
                          <w:sdt>
                            <w:sdtPr>
                              <w:rPr>
                                <w:sz w:val="48"/>
                              </w:rPr>
                              <w:id w:val="-1992556797"/>
                              <w:placeholder>
                                <w:docPart w:val="32EF383C47A84943AD6710B829918A17"/>
                              </w:placeholder>
                              <w:showingPlcHdr/>
                            </w:sdtPr>
                            <w:sdtContent>
                              <w:p w14:paraId="238863B5" w14:textId="73C3D8D8" w:rsidR="00015819" w:rsidRPr="00015819" w:rsidRDefault="00015819" w:rsidP="00EA7A8D">
                                <w:pPr>
                                  <w:pStyle w:val="--H1editable"/>
                                  <w:rPr>
                                    <w:sz w:val="48"/>
                                  </w:rPr>
                                </w:pPr>
                                <w:r w:rsidRPr="00EA7A8D">
                                  <w:t>Indsæt projekt</w:t>
                                </w:r>
                                <w:r w:rsidR="00F94B9A" w:rsidRPr="00EA7A8D">
                                  <w:t>navn</w:t>
                                </w:r>
                              </w:p>
                            </w:sdtContent>
                          </w:sdt>
                          <w:p w14:paraId="4265E162" w14:textId="77777777" w:rsidR="00015819" w:rsidRPr="00015819" w:rsidRDefault="00015819" w:rsidP="00643E10">
                            <w:pP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07607" id="_x0000_s1027" type="#_x0000_t202" style="position:absolute;margin-left:-6.95pt;margin-top:83.85pt;width:488.85pt;height:81.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" filled="f" stroked="f">
                <v:textbox>
                  <w:txbxContent>
                    <w:sdt>
                      <w:sdtPr>
                        <w:rPr>
                          <w:sz w:val="48"/>
                        </w:rPr>
                        <w:id w:val="-1992556797"/>
                        <w:placeholder>
                          <w:docPart w:val="32EF383C47A84943AD6710B829918A17"/>
                        </w:placeholder>
                        <w:showingPlcHdr/>
                      </w:sdtPr>
                      <w:sdtContent>
                        <w:p w14:paraId="238863B5" w14:textId="73C3D8D8" w:rsidR="00015819" w:rsidRPr="00015819" w:rsidRDefault="00015819" w:rsidP="00EA7A8D">
                          <w:pPr>
                            <w:pStyle w:val="--H1editable"/>
                            <w:rPr>
                              <w:sz w:val="48"/>
                            </w:rPr>
                          </w:pPr>
                          <w:r w:rsidRPr="00EA7A8D">
                            <w:t>Indsæt projekt</w:t>
                          </w:r>
                          <w:r w:rsidR="00F94B9A" w:rsidRPr="00EA7A8D">
                            <w:t>navn</w:t>
                          </w:r>
                        </w:p>
                      </w:sdtContent>
                    </w:sdt>
                    <w:p w14:paraId="4265E162" w14:textId="77777777" w:rsidR="00015819" w:rsidRPr="00015819" w:rsidRDefault="00015819" w:rsidP="00643E10">
                      <w:pPr>
                        <w:rPr>
                          <w:sz w:val="48"/>
                          <w:szCs w:val="48"/>
                        </w:rPr>
                      </w:pPr>
                    </w:p>
                  </w:txbxContent>
                </v:textbox>
                <w10:wrap type="square" anchorx="margin"/>
              </v:shape>
            </w:pict>
          </mc:Fallback>
        </mc:AlternateContent>
      </w:r>
      <w:r w:rsidR="003611EC">
        <w:rPr>
          <w:noProof/>
        </w:rPr>
        <mc:AlternateContent>
          <mc:Choice Requires="wps">
            <w:drawing>
              <wp:anchor distT="45720" distB="45720" distL="114300" distR="114300" simplePos="0" relativeHeight="251658242" behindDoc="0" locked="0" layoutInCell="1" allowOverlap="1" wp14:anchorId="182CEC8B" wp14:editId="1FBB32E4">
                <wp:simplePos x="0" y="0"/>
                <wp:positionH relativeFrom="margin">
                  <wp:align>right</wp:align>
                </wp:positionH>
                <wp:positionV relativeFrom="page">
                  <wp:posOffset>1382128</wp:posOffset>
                </wp:positionV>
                <wp:extent cx="6227445" cy="70231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702310"/>
                        </a:xfrm>
                        <a:prstGeom prst="rect">
                          <a:avLst/>
                        </a:prstGeom>
                        <a:noFill/>
                        <a:ln w="9525">
                          <a:noFill/>
                          <a:miter lim="800000"/>
                          <a:headEnd/>
                          <a:tailEnd/>
                        </a:ln>
                      </wps:spPr>
                      <wps:txbx>
                        <w:txbxContent>
                          <w:p w14:paraId="56046081" w14:textId="012B6B18" w:rsidR="00015819" w:rsidRPr="002669E6" w:rsidRDefault="002669E6" w:rsidP="00DD097E">
                            <w:pPr>
                              <w:pStyle w:val="-H1"/>
                              <w:rPr>
                                <w:lang w:val="en-US"/>
                              </w:rPr>
                            </w:pPr>
                            <w:proofErr w:type="spellStart"/>
                            <w:r>
                              <w:rPr>
                                <w:lang w:val="en-US"/>
                              </w:rPr>
                              <w:t>A</w:t>
                            </w:r>
                            <w:r w:rsidR="006F4133">
                              <w:rPr>
                                <w:lang w:val="en-US"/>
                              </w:rPr>
                              <w:t>nsøgningsskema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CEC8B" id="_x0000_s1028" type="#_x0000_t202" style="position:absolute;margin-left:439.15pt;margin-top:108.85pt;width:490.35pt;height:55.3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" filled="f" stroked="f">
                <v:textbox style="mso-fit-shape-to-text:t">
                  <w:txbxContent>
                    <w:p w14:paraId="56046081" w14:textId="012B6B18" w:rsidR="00015819" w:rsidRPr="002669E6" w:rsidRDefault="002669E6" w:rsidP="00DD097E">
                      <w:pPr>
                        <w:pStyle w:val="-H1"/>
                        <w:rPr>
                          <w:lang w:val="en-US"/>
                        </w:rPr>
                      </w:pPr>
                      <w:proofErr w:type="spellStart"/>
                      <w:r>
                        <w:rPr>
                          <w:lang w:val="en-US"/>
                        </w:rPr>
                        <w:t>A</w:t>
                      </w:r>
                      <w:r w:rsidR="006F4133">
                        <w:rPr>
                          <w:lang w:val="en-US"/>
                        </w:rPr>
                        <w:t>nsøgningsskema</w:t>
                      </w:r>
                      <w:proofErr w:type="spellEnd"/>
                    </w:p>
                  </w:txbxContent>
                </v:textbox>
                <w10:wrap type="square" anchorx="margin" anchory="page"/>
              </v:shape>
            </w:pict>
          </mc:Fallback>
        </mc:AlternateContent>
      </w:r>
      <w:r w:rsidR="00BB3839">
        <w:rPr>
          <w:noProof/>
          <w14:ligatures w14:val="standardContextual"/>
        </w:rPr>
        <w:drawing>
          <wp:anchor distT="0" distB="0" distL="114300" distR="114300" simplePos="0" relativeHeight="251658244" behindDoc="0" locked="0" layoutInCell="1" allowOverlap="1" wp14:anchorId="2D7DBC05" wp14:editId="6B9C23BA">
            <wp:simplePos x="0" y="0"/>
            <wp:positionH relativeFrom="column">
              <wp:posOffset>0</wp:posOffset>
            </wp:positionH>
            <wp:positionV relativeFrom="paragraph">
              <wp:posOffset>163830</wp:posOffset>
            </wp:positionV>
            <wp:extent cx="1158240" cy="97790"/>
            <wp:effectExtent l="0" t="0" r="3810" b="0"/>
            <wp:wrapThrough wrapText="bothSides">
              <wp:wrapPolygon edited="0">
                <wp:start x="0" y="0"/>
                <wp:lineTo x="0" y="16831"/>
                <wp:lineTo x="21316" y="16831"/>
                <wp:lineTo x="21316" y="0"/>
                <wp:lineTo x="0" y="0"/>
              </wp:wrapPolygon>
            </wp:wrapThrough>
            <wp:docPr id="41022290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97790"/>
                    </a:xfrm>
                    <a:prstGeom prst="rect">
                      <a:avLst/>
                    </a:prstGeom>
                    <a:noFill/>
                  </pic:spPr>
                </pic:pic>
              </a:graphicData>
            </a:graphic>
          </wp:anchor>
        </w:drawing>
      </w:r>
      <w:r w:rsidR="003C4C82" w:rsidRPr="00EE0FC0">
        <w:rPr>
          <w:noProof/>
        </w:rPr>
        <w:drawing>
          <wp:anchor distT="0" distB="0" distL="114300" distR="114300" simplePos="0" relativeHeight="251658241" behindDoc="1" locked="1" layoutInCell="1" allowOverlap="1" wp14:anchorId="3FD617CB" wp14:editId="60137AAC">
            <wp:simplePos x="0" y="0"/>
            <wp:positionH relativeFrom="page">
              <wp:posOffset>-1621790</wp:posOffset>
            </wp:positionH>
            <wp:positionV relativeFrom="page">
              <wp:posOffset>-19947255</wp:posOffset>
            </wp:positionV>
            <wp:extent cx="20168870" cy="28526740"/>
            <wp:effectExtent l="0" t="0" r="508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168870" cy="28526740"/>
                    </a:xfrm>
                    <a:prstGeom prst="rect">
                      <a:avLst/>
                    </a:prstGeom>
                  </pic:spPr>
                </pic:pic>
              </a:graphicData>
            </a:graphic>
            <wp14:sizeRelH relativeFrom="margin">
              <wp14:pctWidth>0</wp14:pctWidth>
            </wp14:sizeRelH>
            <wp14:sizeRelV relativeFrom="margin">
              <wp14:pctHeight>0</wp14:pctHeight>
            </wp14:sizeRelV>
          </wp:anchor>
        </w:drawing>
      </w:r>
      <w:permEnd w:id="1171598520"/>
      <w:r w:rsidR="003C4C82">
        <w:rPr>
          <w:noProof/>
          <w:color w:val="000000" w:themeColor="text1"/>
        </w:rPr>
        <mc:AlternateContent>
          <mc:Choice Requires="wps">
            <w:drawing>
              <wp:anchor distT="0" distB="0" distL="114300" distR="114300" simplePos="0" relativeHeight="251658240" behindDoc="1" locked="1" layoutInCell="1" allowOverlap="1" wp14:anchorId="3ED5D906" wp14:editId="66560C19">
                <wp:simplePos x="0" y="0"/>
                <wp:positionH relativeFrom="page">
                  <wp:posOffset>-976630</wp:posOffset>
                </wp:positionH>
                <wp:positionV relativeFrom="margin">
                  <wp:align>center</wp:align>
                </wp:positionV>
                <wp:extent cx="8778875" cy="12657455"/>
                <wp:effectExtent l="0" t="0" r="3175" b="0"/>
                <wp:wrapNone/>
                <wp:docPr id="6" name="Rectangle 6"/>
                <wp:cNvGraphicFramePr/>
                <a:graphic xmlns:a="http://schemas.openxmlformats.org/drawingml/2006/main">
                  <a:graphicData uri="http://schemas.microsoft.com/office/word/2010/wordprocessingShape">
                    <wps:wsp>
                      <wps:cNvSpPr/>
                      <wps:spPr>
                        <a:xfrm>
                          <a:off x="0" y="0"/>
                          <a:ext cx="8778875" cy="1265745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9820A" id="Rectangle 6" o:spid="_x0000_s1026" style="position:absolute;margin-left:-76.9pt;margin-top:0;width:691.25pt;height:996.65pt;z-index:-251658240;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" fillcolor="#f2f2f2 [3052]" stroked="f" strokeweight="1pt">
                <w10:wrap anchorx="page" anchory="margin"/>
                <w10:anchorlock/>
              </v:rect>
            </w:pict>
          </mc:Fallback>
        </mc:AlternateContent>
      </w:r>
    </w:p>
    <w:p w14:paraId="30FDAD73" w14:textId="723BB785" w:rsidR="00FF6EFC" w:rsidRDefault="00FF6EFC" w:rsidP="003C4C82">
      <w:pPr>
        <w:pStyle w:val="Ingenafstand"/>
      </w:pPr>
    </w:p>
    <w:p w14:paraId="436185E3" w14:textId="77777777" w:rsidR="00365073" w:rsidRDefault="00365073" w:rsidP="003B6C75">
      <w:pPr>
        <w:pStyle w:val="-Brdtekst"/>
        <w:ind w:right="0"/>
      </w:pPr>
    </w:p>
    <w:p w14:paraId="0DEF7644" w14:textId="7FCF00E0" w:rsidR="00FF6EFC" w:rsidRPr="003611EC" w:rsidRDefault="00A00F0E" w:rsidP="003B6C75">
      <w:pPr>
        <w:pStyle w:val="-Brdtekst"/>
        <w:ind w:right="0"/>
      </w:pPr>
      <w:r w:rsidRPr="003611EC">
        <w:t>BEMÆRK: Ansøgningsskemaet indsendes via ansøgningsportalen sammen med budget og evt. øvrige bilag.</w:t>
      </w:r>
      <w:r w:rsidR="00FF6EFC" w:rsidRPr="003611EC">
        <w:t xml:space="preserve"> </w:t>
      </w:r>
    </w:p>
    <w:p w14:paraId="007E3BB6" w14:textId="1FCD3331" w:rsidR="007043F5" w:rsidRPr="003611EC" w:rsidRDefault="005E7306" w:rsidP="003B6C75">
      <w:pPr>
        <w:pStyle w:val="-Brdtekst"/>
        <w:ind w:right="0"/>
        <w:rPr>
          <w:sz w:val="22"/>
          <w:szCs w:val="18"/>
        </w:rPr>
      </w:pPr>
      <w:r w:rsidRPr="003611EC">
        <w:rPr>
          <w:i/>
          <w:iCs/>
        </w:rPr>
        <w:t>Længden</w:t>
      </w:r>
      <w:r w:rsidR="007043F5" w:rsidRPr="003611EC">
        <w:rPr>
          <w:i/>
          <w:iCs/>
        </w:rPr>
        <w:t xml:space="preserve"> </w:t>
      </w:r>
      <w:r w:rsidR="00E11893" w:rsidRPr="003611EC">
        <w:rPr>
          <w:i/>
          <w:iCs/>
        </w:rPr>
        <w:t xml:space="preserve">på </w:t>
      </w:r>
      <w:r w:rsidRPr="003611EC">
        <w:rPr>
          <w:i/>
          <w:iCs/>
        </w:rPr>
        <w:t>ansøgningen</w:t>
      </w:r>
      <w:r w:rsidR="00E11893" w:rsidRPr="003611EC">
        <w:rPr>
          <w:i/>
          <w:iCs/>
        </w:rPr>
        <w:t xml:space="preserve"> må max. </w:t>
      </w:r>
      <w:r w:rsidRPr="003611EC">
        <w:rPr>
          <w:i/>
          <w:iCs/>
        </w:rPr>
        <w:t xml:space="preserve">være </w:t>
      </w:r>
      <w:r w:rsidR="00983904">
        <w:rPr>
          <w:i/>
          <w:iCs/>
        </w:rPr>
        <w:t>7</w:t>
      </w:r>
      <w:r w:rsidR="007043F5" w:rsidRPr="003611EC">
        <w:rPr>
          <w:i/>
          <w:iCs/>
        </w:rPr>
        <w:t xml:space="preserve"> sider</w:t>
      </w:r>
      <w:r w:rsidRPr="003611EC">
        <w:rPr>
          <w:i/>
          <w:iCs/>
        </w:rPr>
        <w:t>.</w:t>
      </w:r>
    </w:p>
    <w:p w14:paraId="393A0B90" w14:textId="5E0AB207" w:rsidR="00FF6EFC" w:rsidRDefault="00FF6EFC" w:rsidP="003C4C82">
      <w:pPr>
        <w:pStyle w:val="Ingenafstand"/>
      </w:pPr>
    </w:p>
    <w:p w14:paraId="0036CD16" w14:textId="77777777" w:rsidR="00365073" w:rsidRDefault="00365073" w:rsidP="003C4C82">
      <w:pPr>
        <w:pStyle w:val="Ingenafstand"/>
      </w:pPr>
    </w:p>
    <w:p w14:paraId="6502AFED" w14:textId="1B493D3B" w:rsidR="00365073" w:rsidRDefault="00365073" w:rsidP="003C4C82">
      <w:pPr>
        <w:pStyle w:val="Ingenafstand"/>
      </w:pPr>
    </w:p>
    <w:p w14:paraId="02DA72ED" w14:textId="540AB979" w:rsidR="00FF6EFC" w:rsidRDefault="00FF6EFC" w:rsidP="003C4C82">
      <w:pPr>
        <w:pStyle w:val="Ingenafstand"/>
      </w:pPr>
    </w:p>
    <w:p w14:paraId="117798E3" w14:textId="63BEB1CF" w:rsidR="00FF6EFC" w:rsidRDefault="00365073" w:rsidP="00643E10">
      <w:pPr>
        <w:rPr>
          <w:szCs w:val="17"/>
        </w:rPr>
      </w:pPr>
      <w:r w:rsidRPr="00133CE8">
        <w:rPr>
          <w:noProof/>
        </w:rPr>
        <mc:AlternateContent>
          <mc:Choice Requires="wps">
            <w:drawing>
              <wp:anchor distT="45720" distB="45720" distL="114300" distR="114300" simplePos="0" relativeHeight="251660293" behindDoc="0" locked="0" layoutInCell="1" allowOverlap="1" wp14:anchorId="23658E1C" wp14:editId="717EA8D0">
                <wp:simplePos x="0" y="0"/>
                <wp:positionH relativeFrom="margin">
                  <wp:align>left</wp:align>
                </wp:positionH>
                <wp:positionV relativeFrom="paragraph">
                  <wp:posOffset>1510120</wp:posOffset>
                </wp:positionV>
                <wp:extent cx="6038215" cy="1404620"/>
                <wp:effectExtent l="0" t="0" r="635" b="5715"/>
                <wp:wrapTopAndBottom/>
                <wp:docPr id="127001818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1404620"/>
                        </a:xfrm>
                        <a:prstGeom prst="rect">
                          <a:avLst/>
                        </a:prstGeom>
                        <a:solidFill>
                          <a:srgbClr val="FFFFFF">
                            <a:alpha val="50196"/>
                          </a:srgbClr>
                        </a:solidFill>
                        <a:ln w="9525">
                          <a:noFill/>
                          <a:miter lim="800000"/>
                          <a:headEnd/>
                          <a:tailEnd/>
                        </a:ln>
                      </wps:spPr>
                      <wps:txbx>
                        <w:txbxContent>
                          <w:p w14:paraId="33240970" w14:textId="404E4FF1" w:rsidR="00365073" w:rsidRDefault="006D0A66" w:rsidP="00365073">
                            <w:pPr>
                              <w:pStyle w:val="-H2bullets"/>
                            </w:pPr>
                            <w:r>
                              <w:t>Ansøger/institution</w:t>
                            </w:r>
                          </w:p>
                          <w:sdt>
                            <w:sdtPr>
                              <w:id w:val="126976455"/>
                              <w:placeholder>
                                <w:docPart w:val="39D44A2E15F840A489726C4E561DD95E"/>
                              </w:placeholder>
                              <w:showingPlcHdr/>
                            </w:sdtPr>
                            <w:sdtContent>
                              <w:p w14:paraId="088AEE93" w14:textId="08E686F8" w:rsidR="00365073" w:rsidRPr="00FD1BAB" w:rsidRDefault="006D0A66" w:rsidP="00FD1BAB">
                                <w:pPr>
                                  <w:pStyle w:val="--Brdtekstnon-editable"/>
                                </w:pPr>
                                <w:r w:rsidRPr="00FD1BAB">
                                  <w:t>Navn på ansøger</w:t>
                                </w:r>
                              </w:p>
                            </w:sdtContent>
                          </w:sdt>
                          <w:p w14:paraId="54EF2B8F" w14:textId="77777777" w:rsidR="00365073" w:rsidRDefault="00365073" w:rsidP="00576325">
                            <w:pPr>
                              <w:pStyle w:val="--Brdteksteditable"/>
                              <w:shd w:val="clear" w:color="auto" w:fill="auto"/>
                            </w:pPr>
                          </w:p>
                          <w:p w14:paraId="7666E297" w14:textId="77777777" w:rsidR="00365073" w:rsidRDefault="00365073" w:rsidP="00365073">
                            <w:pPr>
                              <w:pStyle w:val="-H2bullets"/>
                            </w:pPr>
                            <w:r>
                              <w:t>Projektejer</w:t>
                            </w:r>
                          </w:p>
                          <w:sdt>
                            <w:sdtPr>
                              <w:id w:val="-1979295750"/>
                              <w:placeholder>
                                <w:docPart w:val="876AE3F521F947D8B201D0368AB00E60"/>
                              </w:placeholder>
                              <w:showingPlcHdr/>
                            </w:sdtPr>
                            <w:sdtContent>
                              <w:p w14:paraId="640FAC4C" w14:textId="720FA178" w:rsidR="00365073" w:rsidRPr="00FD1BAB" w:rsidRDefault="00365073" w:rsidP="00FD1BAB">
                                <w:pPr>
                                  <w:pStyle w:val="--Brdtekstnon-editable"/>
                                </w:pPr>
                                <w:r w:rsidRPr="00FD1BAB">
                                  <w:t>Navn på projektejer</w:t>
                                </w:r>
                                <w:r w:rsidR="0043464D" w:rsidRPr="00FD1BAB">
                                  <w:t xml:space="preserve"> (</w:t>
                                </w:r>
                                <w:r w:rsidR="000F2777" w:rsidRPr="00FD1BAB">
                                  <w:t xml:space="preserve">fx </w:t>
                                </w:r>
                                <w:r w:rsidR="0043464D" w:rsidRPr="00FD1BAB">
                                  <w:t>navnet på institutleder, adm</w:t>
                                </w:r>
                                <w:r w:rsidR="0022331E" w:rsidRPr="00FD1BAB">
                                  <w:t>.</w:t>
                                </w:r>
                                <w:r w:rsidR="0043464D" w:rsidRPr="00FD1BAB">
                                  <w:t xml:space="preserve"> direktør)</w:t>
                                </w:r>
                              </w:p>
                            </w:sdtContent>
                          </w:sdt>
                          <w:p w14:paraId="4851B9BF" w14:textId="77777777" w:rsidR="00365073" w:rsidRDefault="00365073" w:rsidP="00576325">
                            <w:pPr>
                              <w:pStyle w:val="--Brdteksteditable"/>
                              <w:shd w:val="clear" w:color="auto" w:fill="auto"/>
                            </w:pPr>
                          </w:p>
                          <w:p w14:paraId="024FC1F0" w14:textId="77777777" w:rsidR="00365073" w:rsidRDefault="00365073" w:rsidP="00365073">
                            <w:pPr>
                              <w:pStyle w:val="-H2bullets"/>
                            </w:pPr>
                            <w:r>
                              <w:t>Projektleder</w:t>
                            </w:r>
                          </w:p>
                          <w:sdt>
                            <w:sdtPr>
                              <w:id w:val="1934012576"/>
                              <w:placeholder>
                                <w:docPart w:val="BB39407F433F45BAB8DE6511A145C49A"/>
                              </w:placeholder>
                              <w:showingPlcHdr/>
                            </w:sdtPr>
                            <w:sdtContent>
                              <w:p w14:paraId="48CFB6BB" w14:textId="77777777" w:rsidR="00365073" w:rsidRPr="00FD1BAB" w:rsidRDefault="00365073" w:rsidP="00FD1BAB">
                                <w:pPr>
                                  <w:pStyle w:val="--Brdtekstnon-editable"/>
                                </w:pPr>
                                <w:r w:rsidRPr="00FD1BAB">
                                  <w:t>Navn på projektansvarlig</w:t>
                                </w:r>
                              </w:p>
                            </w:sdtContent>
                          </w:sdt>
                          <w:p w14:paraId="63A1F3A8" w14:textId="77777777" w:rsidR="00365073" w:rsidRDefault="00365073" w:rsidP="00576325">
                            <w:pPr>
                              <w:pStyle w:val="--Brdteksteditable"/>
                              <w:shd w:val="clear" w:color="auto" w:fill="auto"/>
                            </w:pPr>
                          </w:p>
                          <w:p w14:paraId="570D6F10" w14:textId="77777777" w:rsidR="00365073" w:rsidRDefault="00365073" w:rsidP="00365073">
                            <w:pPr>
                              <w:pStyle w:val="-H2bullets"/>
                            </w:pPr>
                            <w:r>
                              <w:t>Projektperiode</w:t>
                            </w:r>
                          </w:p>
                          <w:sdt>
                            <w:sdtPr>
                              <w:id w:val="682938674"/>
                              <w:placeholder>
                                <w:docPart w:val="227515C8957E4EF2BEF4D687EF5AC8E7"/>
                              </w:placeholder>
                              <w:showingPlcHdr/>
                            </w:sdtPr>
                            <w:sdtContent>
                              <w:p w14:paraId="396A9C65" w14:textId="581B8794" w:rsidR="00365073" w:rsidRPr="00FD1BAB" w:rsidRDefault="00EA7A8D" w:rsidP="00FD1BAB">
                                <w:pPr>
                                  <w:pStyle w:val="--Brdtekstnon-editable"/>
                                </w:pPr>
                                <w:r w:rsidRPr="00FD1BAB">
                                  <w:rPr>
                                    <w:rStyle w:val="Pladsholdertekst"/>
                                    <w:color w:val="000000" w:themeColor="text1"/>
                                  </w:rPr>
                                  <w:t>mm åå</w:t>
                                </w:r>
                                <w:r w:rsidR="00365073" w:rsidRPr="00FD1BAB">
                                  <w:rPr>
                                    <w:rStyle w:val="Pladsholdertekst"/>
                                    <w:color w:val="000000" w:themeColor="text1"/>
                                  </w:rPr>
                                  <w:t xml:space="preserve"> </w:t>
                                </w:r>
                                <w:r w:rsidRPr="00FD1BAB">
                                  <w:rPr>
                                    <w:rStyle w:val="Pladsholdertekst"/>
                                    <w:color w:val="000000" w:themeColor="text1"/>
                                  </w:rPr>
                                  <w:t>–</w:t>
                                </w:r>
                                <w:r w:rsidR="00365073" w:rsidRPr="00FD1BAB">
                                  <w:rPr>
                                    <w:rStyle w:val="Pladsholdertekst"/>
                                    <w:color w:val="000000" w:themeColor="text1"/>
                                  </w:rPr>
                                  <w:t xml:space="preserve"> </w:t>
                                </w:r>
                                <w:r w:rsidRPr="00FD1BAB">
                                  <w:rPr>
                                    <w:rStyle w:val="Pladsholdertekst"/>
                                    <w:color w:val="000000" w:themeColor="text1"/>
                                  </w:rPr>
                                  <w:t>mm åå</w:t>
                                </w:r>
                              </w:p>
                            </w:sdtContent>
                          </w:sdt>
                          <w:p w14:paraId="49FE9187" w14:textId="77777777" w:rsidR="00365073" w:rsidRDefault="00365073" w:rsidP="00576325">
                            <w:pPr>
                              <w:pStyle w:val="--Brdteksteditable"/>
                              <w:shd w:val="clear" w:color="auto" w:fill="auto"/>
                            </w:pPr>
                          </w:p>
                          <w:p w14:paraId="4621C2C8" w14:textId="641C261F" w:rsidR="00365073" w:rsidRDefault="0022331E" w:rsidP="00365073">
                            <w:pPr>
                              <w:pStyle w:val="-H2bullets"/>
                            </w:pPr>
                            <w:r>
                              <w:t>Ansøgt</w:t>
                            </w:r>
                            <w:r w:rsidR="00365073">
                              <w:t xml:space="preserve"> beløb</w:t>
                            </w:r>
                          </w:p>
                          <w:sdt>
                            <w:sdtPr>
                              <w:id w:val="430481493"/>
                              <w:placeholder>
                                <w:docPart w:val="CFCAC16E5C4D461FB9513BD687347FE6"/>
                              </w:placeholder>
                              <w:showingPlcHdr/>
                            </w:sdtPr>
                            <w:sdtContent>
                              <w:p w14:paraId="183A4B39" w14:textId="77777777" w:rsidR="00365073" w:rsidRPr="00FD1BAB" w:rsidRDefault="00365073" w:rsidP="00FD1BAB">
                                <w:pPr>
                                  <w:pStyle w:val="--Brdtekstnon-editable"/>
                                </w:pPr>
                                <w:r w:rsidRPr="00FD1BAB">
                                  <w:rPr>
                                    <w:rStyle w:val="Pladsholdertekst"/>
                                    <w:color w:val="000000" w:themeColor="text1"/>
                                  </w:rPr>
                                  <w:t>XX mio kr.</w:t>
                                </w:r>
                              </w:p>
                            </w:sdtContent>
                          </w:sdt>
                          <w:p w14:paraId="0F649803" w14:textId="77777777" w:rsidR="00365073" w:rsidRDefault="00365073" w:rsidP="00576325">
                            <w:pPr>
                              <w:pStyle w:val="--Brdteksteditable"/>
                              <w:shd w:val="clear" w:color="auto" w:fill="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58E1C" id="_x0000_s1029" type="#_x0000_t202" style="position:absolute;margin-left:0;margin-top:118.9pt;width:475.45pt;height:110.6pt;z-index:25166029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" stroked="f">
                <v:fill opacity="32896f"/>
                <v:textbox style="mso-fit-shape-to-text:t">
                  <w:txbxContent>
                    <w:p w14:paraId="33240970" w14:textId="404E4FF1" w:rsidR="00365073" w:rsidRDefault="006D0A66" w:rsidP="00365073">
                      <w:pPr>
                        <w:pStyle w:val="-H2bullets"/>
                      </w:pPr>
                      <w:r>
                        <w:t>Ansøger/institution</w:t>
                      </w:r>
                    </w:p>
                    <w:sdt>
                      <w:sdtPr>
                        <w:id w:val="126976455"/>
                        <w:placeholder>
                          <w:docPart w:val="39D44A2E15F840A489726C4E561DD95E"/>
                        </w:placeholder>
                        <w:showingPlcHdr/>
                      </w:sdtPr>
                      <w:sdtContent>
                        <w:p w14:paraId="088AEE93" w14:textId="08E686F8" w:rsidR="00365073" w:rsidRPr="00FD1BAB" w:rsidRDefault="006D0A66" w:rsidP="00FD1BAB">
                          <w:pPr>
                            <w:pStyle w:val="--Brdtekstnon-editable"/>
                          </w:pPr>
                          <w:r w:rsidRPr="00FD1BAB">
                            <w:t>Navn på ansøger</w:t>
                          </w:r>
                        </w:p>
                      </w:sdtContent>
                    </w:sdt>
                    <w:p w14:paraId="54EF2B8F" w14:textId="77777777" w:rsidR="00365073" w:rsidRDefault="00365073" w:rsidP="00576325">
                      <w:pPr>
                        <w:pStyle w:val="--Brdteksteditable"/>
                        <w:shd w:val="clear" w:color="auto" w:fill="auto"/>
                      </w:pPr>
                    </w:p>
                    <w:p w14:paraId="7666E297" w14:textId="77777777" w:rsidR="00365073" w:rsidRDefault="00365073" w:rsidP="00365073">
                      <w:pPr>
                        <w:pStyle w:val="-H2bullets"/>
                      </w:pPr>
                      <w:r>
                        <w:t>Projektejer</w:t>
                      </w:r>
                    </w:p>
                    <w:sdt>
                      <w:sdtPr>
                        <w:id w:val="-1979295750"/>
                        <w:placeholder>
                          <w:docPart w:val="876AE3F521F947D8B201D0368AB00E60"/>
                        </w:placeholder>
                        <w:showingPlcHdr/>
                      </w:sdtPr>
                      <w:sdtContent>
                        <w:p w14:paraId="640FAC4C" w14:textId="720FA178" w:rsidR="00365073" w:rsidRPr="00FD1BAB" w:rsidRDefault="00365073" w:rsidP="00FD1BAB">
                          <w:pPr>
                            <w:pStyle w:val="--Brdtekstnon-editable"/>
                          </w:pPr>
                          <w:r w:rsidRPr="00FD1BAB">
                            <w:t>Navn på projektejer</w:t>
                          </w:r>
                          <w:r w:rsidR="0043464D" w:rsidRPr="00FD1BAB">
                            <w:t xml:space="preserve"> (</w:t>
                          </w:r>
                          <w:r w:rsidR="000F2777" w:rsidRPr="00FD1BAB">
                            <w:t xml:space="preserve">fx </w:t>
                          </w:r>
                          <w:r w:rsidR="0043464D" w:rsidRPr="00FD1BAB">
                            <w:t>navnet på institutleder, adm</w:t>
                          </w:r>
                          <w:r w:rsidR="0022331E" w:rsidRPr="00FD1BAB">
                            <w:t>.</w:t>
                          </w:r>
                          <w:r w:rsidR="0043464D" w:rsidRPr="00FD1BAB">
                            <w:t xml:space="preserve"> direktør)</w:t>
                          </w:r>
                        </w:p>
                      </w:sdtContent>
                    </w:sdt>
                    <w:p w14:paraId="4851B9BF" w14:textId="77777777" w:rsidR="00365073" w:rsidRDefault="00365073" w:rsidP="00576325">
                      <w:pPr>
                        <w:pStyle w:val="--Brdteksteditable"/>
                        <w:shd w:val="clear" w:color="auto" w:fill="auto"/>
                      </w:pPr>
                    </w:p>
                    <w:p w14:paraId="024FC1F0" w14:textId="77777777" w:rsidR="00365073" w:rsidRDefault="00365073" w:rsidP="00365073">
                      <w:pPr>
                        <w:pStyle w:val="-H2bullets"/>
                      </w:pPr>
                      <w:r>
                        <w:t>Projektleder</w:t>
                      </w:r>
                    </w:p>
                    <w:sdt>
                      <w:sdtPr>
                        <w:id w:val="1934012576"/>
                        <w:placeholder>
                          <w:docPart w:val="BB39407F433F45BAB8DE6511A145C49A"/>
                        </w:placeholder>
                        <w:showingPlcHdr/>
                      </w:sdtPr>
                      <w:sdtContent>
                        <w:p w14:paraId="48CFB6BB" w14:textId="77777777" w:rsidR="00365073" w:rsidRPr="00FD1BAB" w:rsidRDefault="00365073" w:rsidP="00FD1BAB">
                          <w:pPr>
                            <w:pStyle w:val="--Brdtekstnon-editable"/>
                          </w:pPr>
                          <w:r w:rsidRPr="00FD1BAB">
                            <w:t>Navn på projektansvarlig</w:t>
                          </w:r>
                        </w:p>
                      </w:sdtContent>
                    </w:sdt>
                    <w:p w14:paraId="63A1F3A8" w14:textId="77777777" w:rsidR="00365073" w:rsidRDefault="00365073" w:rsidP="00576325">
                      <w:pPr>
                        <w:pStyle w:val="--Brdteksteditable"/>
                        <w:shd w:val="clear" w:color="auto" w:fill="auto"/>
                      </w:pPr>
                    </w:p>
                    <w:p w14:paraId="570D6F10" w14:textId="77777777" w:rsidR="00365073" w:rsidRDefault="00365073" w:rsidP="00365073">
                      <w:pPr>
                        <w:pStyle w:val="-H2bullets"/>
                      </w:pPr>
                      <w:r>
                        <w:t>Projektperiode</w:t>
                      </w:r>
                    </w:p>
                    <w:sdt>
                      <w:sdtPr>
                        <w:id w:val="682938674"/>
                        <w:placeholder>
                          <w:docPart w:val="227515C8957E4EF2BEF4D687EF5AC8E7"/>
                        </w:placeholder>
                        <w:showingPlcHdr/>
                      </w:sdtPr>
                      <w:sdtContent>
                        <w:p w14:paraId="396A9C65" w14:textId="581B8794" w:rsidR="00365073" w:rsidRPr="00FD1BAB" w:rsidRDefault="00EA7A8D" w:rsidP="00FD1BAB">
                          <w:pPr>
                            <w:pStyle w:val="--Brdtekstnon-editable"/>
                          </w:pPr>
                          <w:r w:rsidRPr="00FD1BAB">
                            <w:rPr>
                              <w:rStyle w:val="Pladsholdertekst"/>
                              <w:color w:val="000000" w:themeColor="text1"/>
                            </w:rPr>
                            <w:t>mm åå</w:t>
                          </w:r>
                          <w:r w:rsidR="00365073" w:rsidRPr="00FD1BAB">
                            <w:rPr>
                              <w:rStyle w:val="Pladsholdertekst"/>
                              <w:color w:val="000000" w:themeColor="text1"/>
                            </w:rPr>
                            <w:t xml:space="preserve"> </w:t>
                          </w:r>
                          <w:r w:rsidRPr="00FD1BAB">
                            <w:rPr>
                              <w:rStyle w:val="Pladsholdertekst"/>
                              <w:color w:val="000000" w:themeColor="text1"/>
                            </w:rPr>
                            <w:t>–</w:t>
                          </w:r>
                          <w:r w:rsidR="00365073" w:rsidRPr="00FD1BAB">
                            <w:rPr>
                              <w:rStyle w:val="Pladsholdertekst"/>
                              <w:color w:val="000000" w:themeColor="text1"/>
                            </w:rPr>
                            <w:t xml:space="preserve"> </w:t>
                          </w:r>
                          <w:r w:rsidRPr="00FD1BAB">
                            <w:rPr>
                              <w:rStyle w:val="Pladsholdertekst"/>
                              <w:color w:val="000000" w:themeColor="text1"/>
                            </w:rPr>
                            <w:t>mm åå</w:t>
                          </w:r>
                        </w:p>
                      </w:sdtContent>
                    </w:sdt>
                    <w:p w14:paraId="49FE9187" w14:textId="77777777" w:rsidR="00365073" w:rsidRDefault="00365073" w:rsidP="00576325">
                      <w:pPr>
                        <w:pStyle w:val="--Brdteksteditable"/>
                        <w:shd w:val="clear" w:color="auto" w:fill="auto"/>
                      </w:pPr>
                    </w:p>
                    <w:p w14:paraId="4621C2C8" w14:textId="641C261F" w:rsidR="00365073" w:rsidRDefault="0022331E" w:rsidP="00365073">
                      <w:pPr>
                        <w:pStyle w:val="-H2bullets"/>
                      </w:pPr>
                      <w:r>
                        <w:t>Ansøgt</w:t>
                      </w:r>
                      <w:r w:rsidR="00365073">
                        <w:t xml:space="preserve"> beløb</w:t>
                      </w:r>
                    </w:p>
                    <w:sdt>
                      <w:sdtPr>
                        <w:id w:val="430481493"/>
                        <w:placeholder>
                          <w:docPart w:val="CFCAC16E5C4D461FB9513BD687347FE6"/>
                        </w:placeholder>
                        <w:showingPlcHdr/>
                      </w:sdtPr>
                      <w:sdtContent>
                        <w:p w14:paraId="183A4B39" w14:textId="77777777" w:rsidR="00365073" w:rsidRPr="00FD1BAB" w:rsidRDefault="00365073" w:rsidP="00FD1BAB">
                          <w:pPr>
                            <w:pStyle w:val="--Brdtekstnon-editable"/>
                          </w:pPr>
                          <w:r w:rsidRPr="00FD1BAB">
                            <w:rPr>
                              <w:rStyle w:val="Pladsholdertekst"/>
                              <w:color w:val="000000" w:themeColor="text1"/>
                            </w:rPr>
                            <w:t>XX mio kr.</w:t>
                          </w:r>
                        </w:p>
                      </w:sdtContent>
                    </w:sdt>
                    <w:p w14:paraId="0F649803" w14:textId="77777777" w:rsidR="00365073" w:rsidRDefault="00365073" w:rsidP="00576325">
                      <w:pPr>
                        <w:pStyle w:val="--Brdteksteditable"/>
                        <w:shd w:val="clear" w:color="auto" w:fill="auto"/>
                      </w:pPr>
                    </w:p>
                  </w:txbxContent>
                </v:textbox>
                <w10:wrap type="topAndBottom" anchorx="margin"/>
              </v:shape>
            </w:pict>
          </mc:Fallback>
        </mc:AlternateContent>
      </w:r>
      <w:r w:rsidR="00FF6EFC">
        <w:br w:type="page"/>
      </w:r>
    </w:p>
    <w:p w14:paraId="0D3AD673" w14:textId="77777777" w:rsidR="006A1709" w:rsidRDefault="006A1709" w:rsidP="00AE56A3">
      <w:pPr>
        <w:pStyle w:val="-H2"/>
      </w:pPr>
    </w:p>
    <w:p w14:paraId="094D0DD8" w14:textId="5AD10E14" w:rsidR="00C838BA" w:rsidRDefault="00B648FC" w:rsidP="00524A16">
      <w:pPr>
        <w:pStyle w:val="-H2bullets"/>
      </w:pPr>
      <w:r>
        <w:t>Motivation</w:t>
      </w:r>
    </w:p>
    <w:p w14:paraId="6C18CACB" w14:textId="402D473B" w:rsidR="00C838BA" w:rsidRDefault="00754606" w:rsidP="00FD1BAB">
      <w:pPr>
        <w:pStyle w:val="--Brdtekstnon-editable"/>
      </w:pPr>
      <w:r w:rsidRPr="00754606">
        <w:t>Hvad er motivation</w:t>
      </w:r>
      <w:r w:rsidR="000564B2">
        <w:t>en</w:t>
      </w:r>
      <w:r w:rsidRPr="00754606">
        <w:t xml:space="preserve"> for at ansøge</w:t>
      </w:r>
      <w:r>
        <w:t>?</w:t>
      </w:r>
    </w:p>
    <w:sdt>
      <w:sdtPr>
        <w:rPr>
          <w:color w:val="auto"/>
        </w:rPr>
        <w:id w:val="1744372242"/>
        <w:placeholder>
          <w:docPart w:val="740AE0BA08CC4E07B29D881C44D28CF4"/>
        </w:placeholder>
        <w:showingPlcHdr/>
      </w:sdtPr>
      <w:sdtEndPr>
        <w:rPr>
          <w:color w:val="000000" w:themeColor="text1"/>
        </w:rPr>
      </w:sdtEndPr>
      <w:sdtContent>
        <w:p w14:paraId="0E28B7D9" w14:textId="413CD5AE" w:rsidR="00C838BA" w:rsidRDefault="009F37A3" w:rsidP="0037581D">
          <w:pPr>
            <w:pStyle w:val="--Brdteksteditable"/>
          </w:pPr>
          <w:r w:rsidRPr="0088182F">
            <w:rPr>
              <w:rStyle w:val="Pladsholdertekst"/>
              <w:color w:val="auto"/>
            </w:rPr>
            <w:t>Klik eller tryk her for at skrive tekst.</w:t>
          </w:r>
        </w:p>
      </w:sdtContent>
    </w:sdt>
    <w:p w14:paraId="4B21BB1A" w14:textId="77777777" w:rsidR="00C838BA" w:rsidRDefault="00C838BA" w:rsidP="0037581D">
      <w:pPr>
        <w:pStyle w:val="--Brdteksteditable"/>
      </w:pPr>
    </w:p>
    <w:p w14:paraId="6813A1EB" w14:textId="77777777" w:rsidR="00C838BA" w:rsidRDefault="00C838BA" w:rsidP="0037581D">
      <w:pPr>
        <w:pStyle w:val="--Brdteksteditable"/>
      </w:pPr>
    </w:p>
    <w:p w14:paraId="5437AD87" w14:textId="5EC99A4C" w:rsidR="00C838BA" w:rsidRDefault="004E633E" w:rsidP="002D34A0">
      <w:pPr>
        <w:pStyle w:val="-H2bullets"/>
      </w:pPr>
      <w:r>
        <w:t>Projekt</w:t>
      </w:r>
      <w:r w:rsidR="00B35BCA">
        <w:t>partnere</w:t>
      </w:r>
    </w:p>
    <w:p w14:paraId="7709093A" w14:textId="423F8959" w:rsidR="00C838BA" w:rsidRDefault="00F821C3" w:rsidP="00FD1BAB">
      <w:pPr>
        <w:pStyle w:val="--Brdtekstnon-editable"/>
      </w:pPr>
      <w:r w:rsidRPr="00F821C3">
        <w:t xml:space="preserve">Hvem er projektpartnere/deltagere, hvad bidrager </w:t>
      </w:r>
      <w:r w:rsidR="000D36EA">
        <w:t xml:space="preserve">parterne </w:t>
      </w:r>
      <w:r w:rsidRPr="00F821C3">
        <w:t>med i projektet</w:t>
      </w:r>
      <w:r w:rsidR="004E633E">
        <w:t>, og hvad ønsker part</w:t>
      </w:r>
      <w:r w:rsidR="000D36EA">
        <w:t>nerne at få ud af projektet?</w:t>
      </w:r>
    </w:p>
    <w:sdt>
      <w:sdtPr>
        <w:id w:val="741603972"/>
        <w:placeholder>
          <w:docPart w:val="F020AC08CD1D4FB19313FECB170EB6C0"/>
        </w:placeholder>
        <w:showingPlcHdr/>
      </w:sdtPr>
      <w:sdtContent>
        <w:p w14:paraId="30B3F992" w14:textId="38E7D585" w:rsidR="00C838BA" w:rsidRDefault="00C838BA" w:rsidP="0037581D">
          <w:pPr>
            <w:pStyle w:val="--Brdteksteditable"/>
          </w:pPr>
          <w:r w:rsidRPr="0037581D">
            <w:t>Klik eller tryk her for at skrive tekst.</w:t>
          </w:r>
        </w:p>
      </w:sdtContent>
    </w:sdt>
    <w:p w14:paraId="037A277D" w14:textId="77777777" w:rsidR="00C838BA" w:rsidRDefault="00C838BA" w:rsidP="0037581D">
      <w:pPr>
        <w:pStyle w:val="--Brdteksteditable"/>
      </w:pPr>
    </w:p>
    <w:p w14:paraId="0049AAE6" w14:textId="77777777" w:rsidR="00C838BA" w:rsidRDefault="00C838BA" w:rsidP="0037581D">
      <w:pPr>
        <w:pStyle w:val="--Brdteksteditable"/>
      </w:pPr>
    </w:p>
    <w:p w14:paraId="6DCB069E" w14:textId="24BA1D20" w:rsidR="00C838BA" w:rsidRDefault="00F821C3" w:rsidP="00156A40">
      <w:pPr>
        <w:pStyle w:val="-H2bullets"/>
      </w:pPr>
      <w:r>
        <w:t>Baggrund for projektet</w:t>
      </w:r>
    </w:p>
    <w:p w14:paraId="050F1F9A" w14:textId="77777777" w:rsidR="004D387C" w:rsidRDefault="002B55BD" w:rsidP="00FD1BAB">
      <w:pPr>
        <w:pStyle w:val="--Brdtekstnon-editable"/>
      </w:pPr>
      <w:r w:rsidRPr="002B55BD">
        <w:t>Beskriv baggrunden for projektet. Hvad er</w:t>
      </w:r>
      <w:r w:rsidR="000D36EA">
        <w:t xml:space="preserve"> det </w:t>
      </w:r>
      <w:r w:rsidRPr="002B55BD">
        <w:t xml:space="preserve">for en udfordring, som projektet skal bidrage til at løse? </w:t>
      </w:r>
      <w:r>
        <w:br/>
      </w:r>
      <w:sdt>
        <w:sdtPr>
          <w:id w:val="1999765965"/>
          <w:placeholder>
            <w:docPart w:val="DC01D8F0F3FF4CDFB9B86E907F4B55C6"/>
          </w:placeholder>
          <w:showingPlcHdr/>
        </w:sdtPr>
        <w:sdtContent>
          <w:r w:rsidR="004D387C" w:rsidRPr="0088182F">
            <w:rPr>
              <w:rStyle w:val="Pladsholdertekst"/>
              <w:color w:val="auto"/>
            </w:rPr>
            <w:t>Klik eller tryk her for at skrive tekst.</w:t>
          </w:r>
        </w:sdtContent>
      </w:sdt>
    </w:p>
    <w:p w14:paraId="303C0554" w14:textId="77777777" w:rsidR="004D387C" w:rsidRDefault="004D387C" w:rsidP="0037581D">
      <w:pPr>
        <w:pStyle w:val="--Brdteksteditable"/>
      </w:pPr>
    </w:p>
    <w:p w14:paraId="208A571C" w14:textId="77777777" w:rsidR="004D387C" w:rsidRDefault="004D387C" w:rsidP="0037581D">
      <w:pPr>
        <w:pStyle w:val="--Brdteksteditable"/>
      </w:pPr>
    </w:p>
    <w:p w14:paraId="763C81EB" w14:textId="71955553" w:rsidR="004D387C" w:rsidRDefault="00516962" w:rsidP="00156A40">
      <w:pPr>
        <w:pStyle w:val="-H2bullets"/>
      </w:pPr>
      <w:r>
        <w:t>Formål</w:t>
      </w:r>
    </w:p>
    <w:p w14:paraId="62D7256D" w14:textId="77777777" w:rsidR="004D387C" w:rsidRDefault="00B50C0F" w:rsidP="00FD1BAB">
      <w:pPr>
        <w:pStyle w:val="--Brdtekstnon-editable"/>
      </w:pPr>
      <w:r w:rsidRPr="00B50C0F">
        <w:t xml:space="preserve">Beskriv visionen for og formålet med projektet, herunder hvordan projektet bidrager til at løse de skitserede udfordringer. </w:t>
      </w:r>
      <w:r w:rsidR="0085393F">
        <w:br/>
      </w:r>
      <w:sdt>
        <w:sdtPr>
          <w:id w:val="1955589389"/>
          <w:placeholder>
            <w:docPart w:val="95D5CF821DE149E9B8AD2CF6166E56DB"/>
          </w:placeholder>
          <w:showingPlcHdr/>
        </w:sdtPr>
        <w:sdtContent>
          <w:r w:rsidR="004D387C" w:rsidRPr="0088182F">
            <w:rPr>
              <w:rStyle w:val="Pladsholdertekst"/>
              <w:color w:val="auto"/>
            </w:rPr>
            <w:t>Klik eller tryk her for at skrive tekst.</w:t>
          </w:r>
        </w:sdtContent>
      </w:sdt>
    </w:p>
    <w:p w14:paraId="72C3A228" w14:textId="77777777" w:rsidR="004D387C" w:rsidRDefault="004D387C" w:rsidP="0037581D">
      <w:pPr>
        <w:pStyle w:val="--Brdteksteditable"/>
      </w:pPr>
    </w:p>
    <w:p w14:paraId="54511D83" w14:textId="77777777" w:rsidR="004D387C" w:rsidRDefault="004D387C" w:rsidP="0037581D">
      <w:pPr>
        <w:pStyle w:val="--Brdteksteditable"/>
      </w:pPr>
    </w:p>
    <w:p w14:paraId="7543605F" w14:textId="7F1E5893" w:rsidR="00310F5F" w:rsidRDefault="00310F5F" w:rsidP="00156A40">
      <w:pPr>
        <w:pStyle w:val="-H2bullets"/>
      </w:pPr>
      <w:r>
        <w:t>Målgruppe</w:t>
      </w:r>
    </w:p>
    <w:p w14:paraId="6BA20DEB" w14:textId="3F36EC9B" w:rsidR="00310F5F" w:rsidRDefault="004D2CD9" w:rsidP="00FD1BAB">
      <w:pPr>
        <w:pStyle w:val="--Brdtekstnon-editable"/>
      </w:pPr>
      <w:r w:rsidRPr="004D2CD9">
        <w:t xml:space="preserve">Beskriv projektets målgruppe og hvad det er for et behov hos målgruppen, som projektet indfrier. </w:t>
      </w:r>
      <w:r>
        <w:br/>
      </w:r>
      <w:sdt>
        <w:sdtPr>
          <w:id w:val="-1009451926"/>
          <w:placeholder>
            <w:docPart w:val="0686B20BE5C14174A38572ED2F945F0C"/>
          </w:placeholder>
          <w:showingPlcHdr/>
        </w:sdtPr>
        <w:sdtContent>
          <w:r w:rsidR="00310F5F" w:rsidRPr="0088182F">
            <w:rPr>
              <w:rStyle w:val="Pladsholdertekst"/>
              <w:color w:val="auto"/>
            </w:rPr>
            <w:t>Klik eller tryk her for at skrive tekst.</w:t>
          </w:r>
        </w:sdtContent>
      </w:sdt>
    </w:p>
    <w:p w14:paraId="42FCE99B" w14:textId="77777777" w:rsidR="00310F5F" w:rsidRDefault="00310F5F" w:rsidP="0037581D">
      <w:pPr>
        <w:pStyle w:val="--Brdteksteditable"/>
      </w:pPr>
    </w:p>
    <w:p w14:paraId="46E60FBE" w14:textId="77777777" w:rsidR="004D387C" w:rsidRDefault="004D387C" w:rsidP="0037581D">
      <w:pPr>
        <w:pStyle w:val="--Brdteksteditable"/>
      </w:pPr>
    </w:p>
    <w:p w14:paraId="0B8B77AE" w14:textId="7CD6E4D3" w:rsidR="004D2CD9" w:rsidRDefault="005E0B99" w:rsidP="00D05F1E">
      <w:pPr>
        <w:pStyle w:val="-H2bullets"/>
      </w:pPr>
      <w:r w:rsidRPr="005E0B99">
        <w:t>Hovedaktiviteter og leverancer</w:t>
      </w:r>
    </w:p>
    <w:p w14:paraId="3965A413" w14:textId="1769EA42" w:rsidR="007F0CBC" w:rsidRDefault="007F0CBC" w:rsidP="00FD1BAB">
      <w:pPr>
        <w:pStyle w:val="--Brdtekstnon-editable"/>
      </w:pPr>
      <w:r>
        <w:t xml:space="preserve">Beskriv projektets hovedaktiviteter og konkrete leverancer. Beskriv hvornår projektet er en succes. Læs mere i </w:t>
      </w:r>
      <w:hyperlink r:id="rId14" w:history="1">
        <w:hyperlink r:id="rId15" w:history="1">
          <w:r w:rsidRPr="008C7267">
            <w:rPr>
              <w:rStyle w:val="Hyperlink"/>
              <w:color w:val="000000" w:themeColor="text1"/>
            </w:rPr>
            <w:t>Guide til Evaluering</w:t>
          </w:r>
        </w:hyperlink>
      </w:hyperlink>
      <w:r>
        <w:t xml:space="preserve"> </w:t>
      </w:r>
    </w:p>
    <w:sdt>
      <w:sdtPr>
        <w:id w:val="740298211"/>
        <w:placeholder>
          <w:docPart w:val="BB2D2ED6C4A94B8A847E749C95985C1C"/>
        </w:placeholder>
        <w:showingPlcHdr/>
      </w:sdtPr>
      <w:sdtContent>
        <w:p w14:paraId="0C5B1353" w14:textId="77777777" w:rsidR="004D2CD9" w:rsidRDefault="004D2CD9" w:rsidP="0037581D">
          <w:pPr>
            <w:pStyle w:val="--Brdteksteditable"/>
          </w:pPr>
          <w:r w:rsidRPr="0088182F">
            <w:rPr>
              <w:rStyle w:val="Pladsholdertekst"/>
              <w:color w:val="auto"/>
            </w:rPr>
            <w:t>Klik eller tryk her for at skrive tekst.</w:t>
          </w:r>
        </w:p>
      </w:sdtContent>
    </w:sdt>
    <w:p w14:paraId="1D0116FF" w14:textId="77777777" w:rsidR="004D2CD9" w:rsidRDefault="004D2CD9" w:rsidP="0037581D">
      <w:pPr>
        <w:pStyle w:val="--Brdteksteditable"/>
      </w:pPr>
    </w:p>
    <w:p w14:paraId="4BC584FA" w14:textId="77777777" w:rsidR="00583EFC" w:rsidRDefault="00583EFC" w:rsidP="0037581D">
      <w:pPr>
        <w:pStyle w:val="--Brdteksteditable"/>
      </w:pPr>
    </w:p>
    <w:p w14:paraId="030C18D6" w14:textId="7DED58F8" w:rsidR="004D2CD9" w:rsidRDefault="00662E38" w:rsidP="00583EFC">
      <w:pPr>
        <w:pStyle w:val="-H2bullets"/>
        <w:keepNext/>
        <w:ind w:right="3542"/>
      </w:pPr>
      <w:r w:rsidRPr="00662E38">
        <w:t>Formidling og kommunikation</w:t>
      </w:r>
    </w:p>
    <w:p w14:paraId="536FAAE2" w14:textId="4B2BDAEF" w:rsidR="00D10360" w:rsidRDefault="00D10360" w:rsidP="00FD1BAB">
      <w:pPr>
        <w:pStyle w:val="--Brdtekstnon-editable"/>
      </w:pPr>
      <w:r>
        <w:t xml:space="preserve">Beskriv hvordan formidlings- og kommunikationsindsatsen understøtter projektets formål, og hvem der skal varetage denne. Beskriv hvilke formidlings- og kommunikationsaktiviteter, der finder sted i projektperioden for at udbrede og bringe projektets viden og resultater bredt i anvendelse i Fondens målgruppe. </w:t>
      </w:r>
    </w:p>
    <w:sdt>
      <w:sdtPr>
        <w:id w:val="510424515"/>
        <w:placeholder>
          <w:docPart w:val="C4B01C26EE1346CD86B2180D9BA195EE"/>
        </w:placeholder>
        <w:showingPlcHdr/>
      </w:sdtPr>
      <w:sdtContent>
        <w:p w14:paraId="5AA25572" w14:textId="707A4A69" w:rsidR="004D2CD9" w:rsidRDefault="004D2CD9" w:rsidP="0037581D">
          <w:pPr>
            <w:pStyle w:val="--Brdteksteditable"/>
          </w:pPr>
          <w:r w:rsidRPr="008515C0">
            <w:rPr>
              <w:rStyle w:val="Pladsholdertekst"/>
              <w:color w:val="auto"/>
            </w:rPr>
            <w:t>Klik eller tryk her for at skrive tekst.</w:t>
          </w:r>
        </w:p>
      </w:sdtContent>
    </w:sdt>
    <w:p w14:paraId="20B4E8C1" w14:textId="77777777" w:rsidR="004D2CD9" w:rsidRDefault="004D2CD9" w:rsidP="0037581D">
      <w:pPr>
        <w:pStyle w:val="--Brdteksteditable"/>
      </w:pPr>
    </w:p>
    <w:p w14:paraId="5751E6FD" w14:textId="77777777" w:rsidR="004D2CD9" w:rsidRDefault="004D2CD9" w:rsidP="0037581D">
      <w:pPr>
        <w:pStyle w:val="--Brdteksteditable"/>
      </w:pPr>
    </w:p>
    <w:p w14:paraId="12916DC3" w14:textId="3990AA00" w:rsidR="004D2CD9" w:rsidRDefault="0053551F" w:rsidP="0095429C">
      <w:pPr>
        <w:pStyle w:val="-H2bullets"/>
      </w:pPr>
      <w:r>
        <w:lastRenderedPageBreak/>
        <w:t>E</w:t>
      </w:r>
      <w:r w:rsidR="006D67F0">
        <w:t>ffekt</w:t>
      </w:r>
    </w:p>
    <w:p w14:paraId="7FE8BDEB" w14:textId="45FCFA2C" w:rsidR="00147F82" w:rsidRDefault="00147F82" w:rsidP="00FD1BAB">
      <w:pPr>
        <w:pStyle w:val="--Brdtekstnon-editable"/>
      </w:pPr>
      <w:r>
        <w:t xml:space="preserve">Beskriv hvordan projektet skaber bedre konkurrenceevne for dansk erhvervsliv. Beskriv de forandringer, der søges skabt gennem projektet (outcome), hvilke forandringer projektet fører til på længere sigt (impact), og evt. hvilken systemisk forandring projektet bidrager til. Læs mere </w:t>
      </w:r>
      <w:r w:rsidR="001B6062">
        <w:t>om</w:t>
      </w:r>
      <w:r w:rsidR="008D6F07">
        <w:t xml:space="preserve"> </w:t>
      </w:r>
      <w:r w:rsidR="008D6F07" w:rsidRPr="008D6F07">
        <w:t xml:space="preserve">projektevaluering </w:t>
      </w:r>
      <w:r>
        <w:t xml:space="preserve">i </w:t>
      </w:r>
      <w:hyperlink r:id="rId16" w:history="1">
        <w:hyperlink r:id="rId17" w:history="1">
          <w:r w:rsidRPr="008D6F07">
            <w:rPr>
              <w:rStyle w:val="Hyperlink"/>
              <w:color w:val="000000" w:themeColor="text1"/>
            </w:rPr>
            <w:t>Guide til Evaluering</w:t>
          </w:r>
        </w:hyperlink>
      </w:hyperlink>
    </w:p>
    <w:sdt>
      <w:sdtPr>
        <w:id w:val="-444232731"/>
        <w:placeholder>
          <w:docPart w:val="54766AF8883E404AA14040AD23EBE58D"/>
        </w:placeholder>
        <w:showingPlcHdr/>
      </w:sdtPr>
      <w:sdtContent>
        <w:p w14:paraId="76766C6E" w14:textId="77777777" w:rsidR="004D2CD9" w:rsidRDefault="004D2CD9" w:rsidP="0037581D">
          <w:pPr>
            <w:pStyle w:val="--Brdteksteditable"/>
          </w:pPr>
          <w:r w:rsidRPr="008515C0">
            <w:rPr>
              <w:rStyle w:val="Pladsholdertekst"/>
              <w:color w:val="auto"/>
            </w:rPr>
            <w:t>Klik eller tryk her for at skrive tekst.</w:t>
          </w:r>
        </w:p>
      </w:sdtContent>
    </w:sdt>
    <w:p w14:paraId="382AC1E8" w14:textId="77777777" w:rsidR="004D2CD9" w:rsidRDefault="004D2CD9" w:rsidP="0037581D">
      <w:pPr>
        <w:pStyle w:val="--Brdteksteditable"/>
      </w:pPr>
    </w:p>
    <w:p w14:paraId="00985B83" w14:textId="5954D4D2" w:rsidR="0053551F" w:rsidRDefault="00CB1676" w:rsidP="0095429C">
      <w:pPr>
        <w:pStyle w:val="-H2bullets"/>
      </w:pPr>
      <w:r>
        <w:t>Forankring</w:t>
      </w:r>
    </w:p>
    <w:p w14:paraId="1C0E17B1" w14:textId="04C65F31" w:rsidR="005E2248" w:rsidRDefault="005E2248" w:rsidP="00FD1BAB">
      <w:pPr>
        <w:pStyle w:val="--Brdtekstnon-editable"/>
      </w:pPr>
      <w:r>
        <w:t>Beskriv hvordan læring og resultater fra projektet bringes i anvendelse, samt hvordan værktøjer og viden forankres og videreføres efter projektperioden.</w:t>
      </w:r>
    </w:p>
    <w:sdt>
      <w:sdtPr>
        <w:id w:val="-1687353839"/>
        <w:placeholder>
          <w:docPart w:val="5D84BEF255954849AFA83925A15C0292"/>
        </w:placeholder>
        <w:showingPlcHdr/>
      </w:sdtPr>
      <w:sdtContent>
        <w:p w14:paraId="31CA0064" w14:textId="583EA61E" w:rsidR="004D387C" w:rsidRPr="006A1709" w:rsidRDefault="0053551F" w:rsidP="0037581D">
          <w:pPr>
            <w:pStyle w:val="--Brdteksteditable"/>
          </w:pPr>
          <w:r w:rsidRPr="008515C0">
            <w:rPr>
              <w:rStyle w:val="Pladsholdertekst"/>
              <w:color w:val="auto"/>
            </w:rPr>
            <w:t>Klik eller tryk her for at skrive tekst.</w:t>
          </w:r>
        </w:p>
      </w:sdtContent>
    </w:sdt>
    <w:sectPr w:rsidR="004D387C" w:rsidRPr="006A1709" w:rsidSect="00BB3839">
      <w:headerReference w:type="default" r:id="rId18"/>
      <w:footerReference w:type="default" r:id="rId19"/>
      <w:headerReference w:type="first" r:id="rId20"/>
      <w:footerReference w:type="first" r:id="rId21"/>
      <w:pgSz w:w="11906" w:h="16838"/>
      <w:pgMar w:top="1701" w:right="1134" w:bottom="1701" w:left="1134" w:header="43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255FC" w14:textId="77777777" w:rsidR="00FF267F" w:rsidRDefault="00FF267F" w:rsidP="00643E10">
      <w:r>
        <w:separator/>
      </w:r>
    </w:p>
  </w:endnote>
  <w:endnote w:type="continuationSeparator" w:id="0">
    <w:p w14:paraId="5CFEF047" w14:textId="77777777" w:rsidR="00FF267F" w:rsidRDefault="00FF267F" w:rsidP="00643E10">
      <w:r>
        <w:continuationSeparator/>
      </w:r>
    </w:p>
  </w:endnote>
  <w:endnote w:type="continuationNotice" w:id="1">
    <w:p w14:paraId="3E0E2990" w14:textId="77777777" w:rsidR="00FF267F" w:rsidRDefault="00FF26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altName w:val="Symbol"/>
    <w:panose1 w:val="05040102010807070707"/>
    <w:charset w:val="02"/>
    <w:family w:val="roman"/>
    <w:pitch w:val="variable"/>
    <w:sig w:usb0="00000000" w:usb1="10000000" w:usb2="00000000" w:usb3="00000000" w:csb0="80000000" w:csb1="00000000"/>
    <w:embedRegular r:id="rId1" w:fontKey="{DB442316-8BD7-4280-A261-7EDA1040E5F3}"/>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2" w:fontKey="{2488E3D6-8388-4AFD-8226-399C5215FCEB}"/>
    <w:embedBold r:id="rId3" w:fontKey="{7D0D2C53-B191-4C53-9AB0-BEA31A4F27E5}"/>
    <w:embedItalic r:id="rId4" w:fontKey="{72233A80-8285-484E-BC05-5A0B2336851F}"/>
  </w:font>
  <w:font w:name="Berlingske Serif Text">
    <w:altName w:val="Calibri"/>
    <w:panose1 w:val="00000500000000000000"/>
    <w:charset w:val="00"/>
    <w:family w:val="modern"/>
    <w:notTrueType/>
    <w:pitch w:val="variable"/>
    <w:sig w:usb0="A0000867" w:usb1="02000013" w:usb2="00000000" w:usb3="00000000" w:csb0="00000193" w:csb1="00000000"/>
  </w:font>
  <w:font w:name="Aptos Display">
    <w:charset w:val="00"/>
    <w:family w:val="swiss"/>
    <w:pitch w:val="variable"/>
    <w:sig w:usb0="20000287" w:usb1="00000003" w:usb2="00000000" w:usb3="00000000" w:csb0="0000019F" w:csb1="00000000"/>
    <w:embedRegular r:id="rId5" w:fontKey="{208A5F8B-E0DC-45FA-BA99-D52B49F2565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18F92" w14:textId="0DAC669C" w:rsidR="00643E10" w:rsidRPr="007B043C" w:rsidRDefault="004B381E">
    <w:pPr>
      <w:pStyle w:val="Sidefod"/>
      <w:rPr>
        <w:rFonts w:ascii="Times New Roman" w:hAnsi="Times New Roman" w:cs="Times New Roman"/>
        <w:sz w:val="16"/>
        <w:szCs w:val="16"/>
        <w:lang w:val="en-US"/>
      </w:rPr>
    </w:pPr>
    <w:proofErr w:type="spellStart"/>
    <w:r w:rsidRPr="007B043C">
      <w:rPr>
        <w:rFonts w:ascii="Times New Roman" w:hAnsi="Times New Roman" w:cs="Times New Roman"/>
        <w:sz w:val="16"/>
        <w:szCs w:val="16"/>
        <w:lang w:val="en-US"/>
      </w:rPr>
      <w:t>Ansøgningsskema</w:t>
    </w:r>
    <w:proofErr w:type="spellEnd"/>
    <w:r w:rsidR="004B3E30" w:rsidRPr="007B043C">
      <w:rPr>
        <w:rFonts w:ascii="Times New Roman" w:hAnsi="Times New Roman" w:cs="Times New Roman"/>
        <w:sz w:val="16"/>
        <w:szCs w:val="16"/>
        <w:lang w:val="en-US"/>
      </w:rPr>
      <w:tab/>
    </w:r>
    <w:r w:rsidR="004B3E30" w:rsidRPr="007B043C">
      <w:rPr>
        <w:rFonts w:ascii="Times New Roman" w:hAnsi="Times New Roman" w:cs="Times New Roman"/>
        <w:sz w:val="16"/>
        <w:szCs w:val="16"/>
        <w:lang w:val="en-US"/>
      </w:rPr>
      <w:tab/>
    </w:r>
    <w:r w:rsidR="007B043C" w:rsidRPr="007B043C">
      <w:rPr>
        <w:rFonts w:ascii="Times New Roman" w:hAnsi="Times New Roman" w:cs="Times New Roman"/>
        <w:sz w:val="16"/>
        <w:szCs w:val="16"/>
        <w:lang w:val="en-US"/>
      </w:rPr>
      <w:fldChar w:fldCharType="begin"/>
    </w:r>
    <w:r w:rsidR="007B043C" w:rsidRPr="007B043C">
      <w:rPr>
        <w:rFonts w:ascii="Times New Roman" w:hAnsi="Times New Roman" w:cs="Times New Roman"/>
        <w:sz w:val="16"/>
        <w:szCs w:val="16"/>
        <w:lang w:val="en-US"/>
      </w:rPr>
      <w:instrText>PAGE   \* MERGEFORMAT</w:instrText>
    </w:r>
    <w:r w:rsidR="007B043C" w:rsidRPr="007B043C">
      <w:rPr>
        <w:rFonts w:ascii="Times New Roman" w:hAnsi="Times New Roman" w:cs="Times New Roman"/>
        <w:sz w:val="16"/>
        <w:szCs w:val="16"/>
        <w:lang w:val="en-US"/>
      </w:rPr>
      <w:fldChar w:fldCharType="separate"/>
    </w:r>
    <w:r w:rsidR="007B043C" w:rsidRPr="007B043C">
      <w:rPr>
        <w:rFonts w:ascii="Times New Roman" w:hAnsi="Times New Roman" w:cs="Times New Roman"/>
        <w:sz w:val="16"/>
        <w:szCs w:val="16"/>
        <w:lang w:val="en-US"/>
      </w:rPr>
      <w:t>1</w:t>
    </w:r>
    <w:r w:rsidR="007B043C" w:rsidRPr="007B043C">
      <w:rPr>
        <w:rFonts w:ascii="Times New Roman" w:hAnsi="Times New Roman" w:cs="Times New Roman"/>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E2AD" w14:textId="3CF8C9D4" w:rsidR="0095429C" w:rsidRPr="007B043C" w:rsidRDefault="007B043C">
    <w:pPr>
      <w:pStyle w:val="Sidefod"/>
      <w:rPr>
        <w:rFonts w:ascii="Times New Roman" w:hAnsi="Times New Roman" w:cs="Times New Roman"/>
      </w:rP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054DA" w14:textId="77777777" w:rsidR="00FF267F" w:rsidRDefault="00FF267F" w:rsidP="00643E10">
      <w:r>
        <w:separator/>
      </w:r>
    </w:p>
  </w:footnote>
  <w:footnote w:type="continuationSeparator" w:id="0">
    <w:p w14:paraId="1DD9294F" w14:textId="77777777" w:rsidR="00FF267F" w:rsidRDefault="00FF267F" w:rsidP="00643E10">
      <w:r>
        <w:continuationSeparator/>
      </w:r>
    </w:p>
  </w:footnote>
  <w:footnote w:type="continuationNotice" w:id="1">
    <w:p w14:paraId="727EF4A9" w14:textId="77777777" w:rsidR="00FF267F" w:rsidRDefault="00FF26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13D44" w14:textId="77777777" w:rsidR="00BB3839" w:rsidRPr="004B3E30" w:rsidRDefault="00BB3839" w:rsidP="00643E10">
    <w:pPr>
      <w:pStyle w:val="Sidehoved"/>
      <w:rPr>
        <w:sz w:val="16"/>
        <w:szCs w:val="16"/>
      </w:rPr>
    </w:pPr>
    <w:r w:rsidRPr="004B3E30">
      <w:rPr>
        <w:noProof/>
        <w:sz w:val="16"/>
        <w:szCs w:val="16"/>
      </w:rPr>
      <w:drawing>
        <wp:anchor distT="0" distB="0" distL="114300" distR="114300" simplePos="0" relativeHeight="251658240" behindDoc="0" locked="0" layoutInCell="1" allowOverlap="1" wp14:anchorId="190A9F44" wp14:editId="478CB0C5">
          <wp:simplePos x="0" y="0"/>
          <wp:positionH relativeFrom="column">
            <wp:posOffset>5382679</wp:posOffset>
          </wp:positionH>
          <wp:positionV relativeFrom="paragraph">
            <wp:posOffset>-43587</wp:posOffset>
          </wp:positionV>
          <wp:extent cx="1158240" cy="97790"/>
          <wp:effectExtent l="0" t="0" r="3810" b="0"/>
          <wp:wrapThrough wrapText="bothSides">
            <wp:wrapPolygon edited="0">
              <wp:start x="0" y="0"/>
              <wp:lineTo x="0" y="16831"/>
              <wp:lineTo x="21316" y="16831"/>
              <wp:lineTo x="21316" y="0"/>
              <wp:lineTo x="0" y="0"/>
            </wp:wrapPolygon>
          </wp:wrapThrough>
          <wp:docPr id="153459126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9779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7F62" w14:textId="7D89E742" w:rsidR="00BB3839" w:rsidRDefault="00000000" w:rsidP="00643E10">
    <w:pPr>
      <w:pStyle w:val="Sidehoved"/>
    </w:pPr>
    <w:sdt>
      <w:sdtPr>
        <w:id w:val="968752352"/>
        <w:placeholder>
          <w:docPart w:val="5600B7C572664474BDB2A6E77F5F3DA9"/>
        </w:placeholder>
        <w:temporary/>
        <w:showingPlcHdr/>
        <w15:appearance w15:val="hidden"/>
      </w:sdtPr>
      <w:sdtContent>
        <w:r w:rsidR="003F6BCE" w:rsidRPr="005F3893">
          <w:rPr>
            <w:rStyle w:val="Pladsholdertekst"/>
          </w:rPr>
          <w:t>Klik eller tryk her for at skrive tekst.</w:t>
        </w:r>
      </w:sdtContent>
    </w:sdt>
    <w:r w:rsidR="00BB3839">
      <w:tab/>
    </w:r>
    <w:r w:rsidR="00BB3839">
      <w:tab/>
    </w:r>
    <w:r w:rsidR="00BB3839">
      <w:rPr>
        <w:noProof/>
        <w14:ligatures w14:val="standardContextual"/>
      </w:rPr>
      <w:drawing>
        <wp:inline distT="0" distB="0" distL="0" distR="0" wp14:anchorId="7B6650D3" wp14:editId="1F37B800">
          <wp:extent cx="1160596" cy="94890"/>
          <wp:effectExtent l="0" t="0" r="1905" b="635"/>
          <wp:docPr id="112499247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92470" name="Billede 1124992470"/>
                  <pic:cNvPicPr/>
                </pic:nvPicPr>
                <pic:blipFill>
                  <a:blip r:embed="rId1">
                    <a:extLst>
                      <a:ext uri="{28A0092B-C50C-407E-A947-70E740481C1C}">
                        <a14:useLocalDpi xmlns:a14="http://schemas.microsoft.com/office/drawing/2010/main" val="0"/>
                      </a:ext>
                    </a:extLst>
                  </a:blip>
                  <a:stretch>
                    <a:fillRect/>
                  </a:stretch>
                </pic:blipFill>
                <pic:spPr>
                  <a:xfrm>
                    <a:off x="0" y="0"/>
                    <a:ext cx="1289554" cy="105434"/>
                  </a:xfrm>
                  <a:prstGeom prst="rect">
                    <a:avLst/>
                  </a:prstGeom>
                </pic:spPr>
              </pic:pic>
            </a:graphicData>
          </a:graphic>
        </wp:inline>
      </w:drawing>
    </w:r>
    <w:r w:rsidR="00BB3839" w:rsidRPr="00BB3839">
      <w:rPr>
        <w:noProof/>
        <w14:ligatures w14:val="standardContextual"/>
      </w:rPr>
      <w:t xml:space="preserve"> </w:t>
    </w:r>
    <w:r w:rsidR="00BB3839">
      <w:rPr>
        <w:noProof/>
        <w14:ligatures w14:val="standardContextual"/>
      </w:rPr>
      <w:drawing>
        <wp:inline distT="0" distB="0" distL="0" distR="0" wp14:anchorId="379A8987" wp14:editId="3E9ADC5B">
          <wp:extent cx="1160596" cy="94890"/>
          <wp:effectExtent l="0" t="0" r="1905" b="635"/>
          <wp:docPr id="55735216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92470" name="Billede 1124992470"/>
                  <pic:cNvPicPr/>
                </pic:nvPicPr>
                <pic:blipFill>
                  <a:blip r:embed="rId1">
                    <a:extLst>
                      <a:ext uri="{28A0092B-C50C-407E-A947-70E740481C1C}">
                        <a14:useLocalDpi xmlns:a14="http://schemas.microsoft.com/office/drawing/2010/main" val="0"/>
                      </a:ext>
                    </a:extLst>
                  </a:blip>
                  <a:stretch>
                    <a:fillRect/>
                  </a:stretch>
                </pic:blipFill>
                <pic:spPr>
                  <a:xfrm>
                    <a:off x="0" y="0"/>
                    <a:ext cx="1289554" cy="105434"/>
                  </a:xfrm>
                  <a:prstGeom prst="rect">
                    <a:avLst/>
                  </a:prstGeom>
                </pic:spPr>
              </pic:pic>
            </a:graphicData>
          </a:graphic>
        </wp:inline>
      </w:drawing>
    </w:r>
  </w:p>
  <w:p w14:paraId="0B938807" w14:textId="77777777" w:rsidR="00BB3839" w:rsidRDefault="00BB3839" w:rsidP="00643E10">
    <w:pPr>
      <w:pStyle w:val="Sidehove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E1858"/>
    <w:multiLevelType w:val="hybridMultilevel"/>
    <w:tmpl w:val="3A88EABC"/>
    <w:lvl w:ilvl="0" w:tplc="B5CE2B4A">
      <w:start w:val="1"/>
      <w:numFmt w:val="bullet"/>
      <w:lvlText w:val=""/>
      <w:lvlJc w:val="left"/>
      <w:pPr>
        <w:ind w:left="720" w:hanging="360"/>
      </w:pPr>
      <w:rPr>
        <w:rFonts w:ascii="Wingdings 3" w:hAnsi="Wingdings 3" w:hint="default"/>
        <w:color w:val="64FFA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FE56D7F"/>
    <w:multiLevelType w:val="hybridMultilevel"/>
    <w:tmpl w:val="FE1E66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BF92D4F"/>
    <w:multiLevelType w:val="hybridMultilevel"/>
    <w:tmpl w:val="D19CF25A"/>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6B670F4D"/>
    <w:multiLevelType w:val="hybridMultilevel"/>
    <w:tmpl w:val="7662F4E4"/>
    <w:lvl w:ilvl="0" w:tplc="BCACB1C8">
      <w:start w:val="1"/>
      <w:numFmt w:val="bullet"/>
      <w:lvlText w:val=""/>
      <w:lvlJc w:val="left"/>
      <w:pPr>
        <w:ind w:left="720" w:hanging="360"/>
      </w:pPr>
      <w:rPr>
        <w:rFonts w:ascii="Wingdings 3" w:hAnsi="Wingdings 3" w:hint="default"/>
        <w:color w:val="64FFA0"/>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719439D"/>
    <w:multiLevelType w:val="hybridMultilevel"/>
    <w:tmpl w:val="0CC0A53C"/>
    <w:lvl w:ilvl="0" w:tplc="526092C2">
      <w:start w:val="1"/>
      <w:numFmt w:val="bullet"/>
      <w:pStyle w:val="-H2bullets"/>
      <w:lvlText w:val=""/>
      <w:lvlJc w:val="left"/>
      <w:pPr>
        <w:ind w:left="720" w:hanging="360"/>
      </w:pPr>
      <w:rPr>
        <w:rFonts w:ascii="Wingdings 3" w:hAnsi="Wingdings 3" w:hint="default"/>
        <w:color w:val="64FFA0"/>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6865210">
    <w:abstractNumId w:val="3"/>
  </w:num>
  <w:num w:numId="2" w16cid:durableId="118767367">
    <w:abstractNumId w:val="0"/>
  </w:num>
  <w:num w:numId="3" w16cid:durableId="1650554206">
    <w:abstractNumId w:val="2"/>
  </w:num>
  <w:num w:numId="4" w16cid:durableId="1073048973">
    <w:abstractNumId w:val="4"/>
  </w:num>
  <w:num w:numId="5" w16cid:durableId="990910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75"/>
    <w:rsid w:val="00001088"/>
    <w:rsid w:val="00003ECA"/>
    <w:rsid w:val="00004A63"/>
    <w:rsid w:val="00015819"/>
    <w:rsid w:val="00050777"/>
    <w:rsid w:val="000564B2"/>
    <w:rsid w:val="00065DB5"/>
    <w:rsid w:val="0007178A"/>
    <w:rsid w:val="00082BDE"/>
    <w:rsid w:val="00095A20"/>
    <w:rsid w:val="000D36EA"/>
    <w:rsid w:val="000D5CEF"/>
    <w:rsid w:val="000F2777"/>
    <w:rsid w:val="00147F82"/>
    <w:rsid w:val="00152647"/>
    <w:rsid w:val="00156A40"/>
    <w:rsid w:val="00160C2C"/>
    <w:rsid w:val="001B6062"/>
    <w:rsid w:val="001F77D6"/>
    <w:rsid w:val="0022331E"/>
    <w:rsid w:val="00232F4F"/>
    <w:rsid w:val="00251A75"/>
    <w:rsid w:val="00252BB7"/>
    <w:rsid w:val="002669E6"/>
    <w:rsid w:val="0027475A"/>
    <w:rsid w:val="00294243"/>
    <w:rsid w:val="002B55BD"/>
    <w:rsid w:val="002D34A0"/>
    <w:rsid w:val="002F4F39"/>
    <w:rsid w:val="00310F5F"/>
    <w:rsid w:val="00335BB4"/>
    <w:rsid w:val="00340F9D"/>
    <w:rsid w:val="00351B73"/>
    <w:rsid w:val="003611EC"/>
    <w:rsid w:val="00365073"/>
    <w:rsid w:val="00365159"/>
    <w:rsid w:val="00366D1F"/>
    <w:rsid w:val="0037581D"/>
    <w:rsid w:val="003A415B"/>
    <w:rsid w:val="003B6C75"/>
    <w:rsid w:val="003C4C82"/>
    <w:rsid w:val="003F6BCE"/>
    <w:rsid w:val="00414AF8"/>
    <w:rsid w:val="00414B6F"/>
    <w:rsid w:val="0041504A"/>
    <w:rsid w:val="00430E39"/>
    <w:rsid w:val="0043464D"/>
    <w:rsid w:val="004738C5"/>
    <w:rsid w:val="00473DC0"/>
    <w:rsid w:val="00487B1C"/>
    <w:rsid w:val="004B381E"/>
    <w:rsid w:val="004B3E30"/>
    <w:rsid w:val="004D2CD9"/>
    <w:rsid w:val="004D387C"/>
    <w:rsid w:val="004E633E"/>
    <w:rsid w:val="00502E3B"/>
    <w:rsid w:val="00516962"/>
    <w:rsid w:val="00524A16"/>
    <w:rsid w:val="0053551F"/>
    <w:rsid w:val="00576325"/>
    <w:rsid w:val="00583EFC"/>
    <w:rsid w:val="00592A38"/>
    <w:rsid w:val="005A6E4D"/>
    <w:rsid w:val="005C33F3"/>
    <w:rsid w:val="005D24BC"/>
    <w:rsid w:val="005D3FB9"/>
    <w:rsid w:val="005E0B99"/>
    <w:rsid w:val="005E2248"/>
    <w:rsid w:val="005E7306"/>
    <w:rsid w:val="0060105A"/>
    <w:rsid w:val="006062BA"/>
    <w:rsid w:val="0061100B"/>
    <w:rsid w:val="006319A8"/>
    <w:rsid w:val="00643E10"/>
    <w:rsid w:val="00662251"/>
    <w:rsid w:val="00662E38"/>
    <w:rsid w:val="00690612"/>
    <w:rsid w:val="006A1709"/>
    <w:rsid w:val="006B2D31"/>
    <w:rsid w:val="006D0A66"/>
    <w:rsid w:val="006D4A8C"/>
    <w:rsid w:val="006D67F0"/>
    <w:rsid w:val="006F4133"/>
    <w:rsid w:val="007043F5"/>
    <w:rsid w:val="00754606"/>
    <w:rsid w:val="00787689"/>
    <w:rsid w:val="0079272E"/>
    <w:rsid w:val="007B043C"/>
    <w:rsid w:val="007F0CBC"/>
    <w:rsid w:val="008047F0"/>
    <w:rsid w:val="00810B9F"/>
    <w:rsid w:val="008515C0"/>
    <w:rsid w:val="0085393F"/>
    <w:rsid w:val="00872D91"/>
    <w:rsid w:val="00880995"/>
    <w:rsid w:val="0088182F"/>
    <w:rsid w:val="00884556"/>
    <w:rsid w:val="008927B7"/>
    <w:rsid w:val="008C7267"/>
    <w:rsid w:val="008D6F07"/>
    <w:rsid w:val="0095429C"/>
    <w:rsid w:val="00983904"/>
    <w:rsid w:val="0098537D"/>
    <w:rsid w:val="009B2353"/>
    <w:rsid w:val="009C4538"/>
    <w:rsid w:val="009D74FD"/>
    <w:rsid w:val="009F37A3"/>
    <w:rsid w:val="00A00F0E"/>
    <w:rsid w:val="00A17604"/>
    <w:rsid w:val="00A21AB1"/>
    <w:rsid w:val="00A22779"/>
    <w:rsid w:val="00A362C0"/>
    <w:rsid w:val="00A969B0"/>
    <w:rsid w:val="00AA4495"/>
    <w:rsid w:val="00AC3707"/>
    <w:rsid w:val="00AC6327"/>
    <w:rsid w:val="00AE56A3"/>
    <w:rsid w:val="00AE5C1A"/>
    <w:rsid w:val="00B35BCA"/>
    <w:rsid w:val="00B50C0F"/>
    <w:rsid w:val="00B648FC"/>
    <w:rsid w:val="00B87F1A"/>
    <w:rsid w:val="00BA7104"/>
    <w:rsid w:val="00BB3839"/>
    <w:rsid w:val="00BE057E"/>
    <w:rsid w:val="00C006A3"/>
    <w:rsid w:val="00C52D5D"/>
    <w:rsid w:val="00C838BA"/>
    <w:rsid w:val="00C84144"/>
    <w:rsid w:val="00C95761"/>
    <w:rsid w:val="00CA0734"/>
    <w:rsid w:val="00CB1676"/>
    <w:rsid w:val="00CB637B"/>
    <w:rsid w:val="00CD6D5A"/>
    <w:rsid w:val="00CE3370"/>
    <w:rsid w:val="00D05F1E"/>
    <w:rsid w:val="00D10360"/>
    <w:rsid w:val="00D67A95"/>
    <w:rsid w:val="00D824CA"/>
    <w:rsid w:val="00D946B8"/>
    <w:rsid w:val="00D94D1C"/>
    <w:rsid w:val="00DA3D02"/>
    <w:rsid w:val="00DD097E"/>
    <w:rsid w:val="00E05C44"/>
    <w:rsid w:val="00E11893"/>
    <w:rsid w:val="00E52AF6"/>
    <w:rsid w:val="00EA3C40"/>
    <w:rsid w:val="00EA7A8D"/>
    <w:rsid w:val="00EC5CE2"/>
    <w:rsid w:val="00F02D0D"/>
    <w:rsid w:val="00F10DCB"/>
    <w:rsid w:val="00F21511"/>
    <w:rsid w:val="00F22B1F"/>
    <w:rsid w:val="00F54060"/>
    <w:rsid w:val="00F637D0"/>
    <w:rsid w:val="00F64CAB"/>
    <w:rsid w:val="00F821C3"/>
    <w:rsid w:val="00F9025E"/>
    <w:rsid w:val="00F94B9A"/>
    <w:rsid w:val="00FA686A"/>
    <w:rsid w:val="00FA70C8"/>
    <w:rsid w:val="00FC6BE5"/>
    <w:rsid w:val="00FD1BAB"/>
    <w:rsid w:val="00FF267F"/>
    <w:rsid w:val="00FF6E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E7DF6"/>
  <w15:chartTrackingRefBased/>
  <w15:docId w15:val="{F5446E0F-A92E-479B-B1A6-AAC20B0A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05A"/>
    <w:pPr>
      <w:spacing w:after="0" w:line="276" w:lineRule="auto"/>
    </w:pPr>
    <w:rPr>
      <w:rFonts w:ascii="Berlingske Serif Text" w:hAnsi="Berlingske Serif Text"/>
      <w:color w:val="000000" w:themeColor="text1"/>
      <w:kern w:val="0"/>
      <w14:ligatures w14:val="none"/>
    </w:rPr>
  </w:style>
  <w:style w:type="paragraph" w:styleId="Overskrift1">
    <w:name w:val="heading 1"/>
    <w:basedOn w:val="Normal"/>
    <w:next w:val="Normal"/>
    <w:link w:val="Overskrift1Tegn"/>
    <w:uiPriority w:val="9"/>
    <w:rsid w:val="00050777"/>
    <w:pPr>
      <w:keepNext/>
      <w:keepLines/>
      <w:spacing w:before="360" w:after="80"/>
      <w:outlineLvl w:val="0"/>
    </w:pPr>
    <w:rPr>
      <w:rFonts w:eastAsiaTheme="majorEastAsia" w:cstheme="majorBidi"/>
      <w:kern w:val="2"/>
      <w:sz w:val="56"/>
      <w:szCs w:val="56"/>
      <w14:ligatures w14:val="standardContextual"/>
    </w:rPr>
  </w:style>
  <w:style w:type="paragraph" w:styleId="Overskrift2">
    <w:name w:val="heading 2"/>
    <w:basedOn w:val="Normal"/>
    <w:next w:val="Normal"/>
    <w:link w:val="Overskrift2Tegn"/>
    <w:uiPriority w:val="9"/>
    <w:unhideWhenUsed/>
    <w:qFormat/>
    <w:rsid w:val="00050777"/>
    <w:pPr>
      <w:keepNext/>
      <w:keepLines/>
      <w:spacing w:before="160" w:after="80"/>
      <w:outlineLvl w:val="1"/>
    </w:pPr>
    <w:rPr>
      <w:rFonts w:eastAsiaTheme="majorEastAsia" w:cstheme="majorBidi"/>
      <w:sz w:val="32"/>
      <w:szCs w:val="32"/>
    </w:rPr>
  </w:style>
  <w:style w:type="paragraph" w:styleId="Overskrift3">
    <w:name w:val="heading 3"/>
    <w:basedOn w:val="Normal"/>
    <w:next w:val="Normal"/>
    <w:link w:val="Overskrift3Tegn"/>
    <w:uiPriority w:val="9"/>
    <w:semiHidden/>
    <w:unhideWhenUsed/>
    <w:qFormat/>
    <w:rsid w:val="003C4C8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C4C8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C4C8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C4C8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C4C8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C4C8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C4C8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0777"/>
    <w:rPr>
      <w:rFonts w:ascii="Berlingske Serif Text" w:eastAsiaTheme="majorEastAsia" w:hAnsi="Berlingske Serif Text" w:cstheme="majorBidi"/>
      <w:color w:val="000000" w:themeColor="text1"/>
      <w:sz w:val="56"/>
      <w:szCs w:val="56"/>
    </w:rPr>
  </w:style>
  <w:style w:type="character" w:customStyle="1" w:styleId="Overskrift2Tegn">
    <w:name w:val="Overskrift 2 Tegn"/>
    <w:basedOn w:val="Standardskrifttypeiafsnit"/>
    <w:link w:val="Overskrift2"/>
    <w:uiPriority w:val="9"/>
    <w:rsid w:val="00050777"/>
    <w:rPr>
      <w:rFonts w:ascii="Berlingske Serif Text" w:eastAsiaTheme="majorEastAsia" w:hAnsi="Berlingske Serif Text" w:cstheme="majorBidi"/>
      <w:color w:val="000000" w:themeColor="text1"/>
      <w:kern w:val="0"/>
      <w:sz w:val="32"/>
      <w:szCs w:val="32"/>
      <w14:ligatures w14:val="none"/>
    </w:rPr>
  </w:style>
  <w:style w:type="character" w:customStyle="1" w:styleId="Overskrift3Tegn">
    <w:name w:val="Overskrift 3 Tegn"/>
    <w:basedOn w:val="Standardskrifttypeiafsnit"/>
    <w:link w:val="Overskrift3"/>
    <w:uiPriority w:val="9"/>
    <w:semiHidden/>
    <w:rsid w:val="003C4C8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C4C8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C4C8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C4C8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C4C8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C4C8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C4C82"/>
    <w:rPr>
      <w:rFonts w:eastAsiaTheme="majorEastAsia" w:cstheme="majorBidi"/>
      <w:color w:val="272727" w:themeColor="text1" w:themeTint="D8"/>
    </w:rPr>
  </w:style>
  <w:style w:type="paragraph" w:styleId="Titel">
    <w:name w:val="Title"/>
    <w:basedOn w:val="Normal"/>
    <w:next w:val="Normal"/>
    <w:link w:val="TitelTegn"/>
    <w:uiPriority w:val="10"/>
    <w:qFormat/>
    <w:rsid w:val="003C4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C4C8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C4C8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C4C8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C4C8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C4C82"/>
    <w:rPr>
      <w:i/>
      <w:iCs/>
      <w:color w:val="404040" w:themeColor="text1" w:themeTint="BF"/>
    </w:rPr>
  </w:style>
  <w:style w:type="paragraph" w:styleId="Listeafsnit">
    <w:name w:val="List Paragraph"/>
    <w:basedOn w:val="Normal"/>
    <w:uiPriority w:val="34"/>
    <w:qFormat/>
    <w:rsid w:val="003C4C82"/>
    <w:pPr>
      <w:ind w:left="720"/>
      <w:contextualSpacing/>
    </w:pPr>
  </w:style>
  <w:style w:type="character" w:styleId="Kraftigfremhvning">
    <w:name w:val="Intense Emphasis"/>
    <w:basedOn w:val="Standardskrifttypeiafsnit"/>
    <w:uiPriority w:val="21"/>
    <w:qFormat/>
    <w:rsid w:val="003C4C82"/>
    <w:rPr>
      <w:i/>
      <w:iCs/>
      <w:color w:val="0F4761" w:themeColor="accent1" w:themeShade="BF"/>
    </w:rPr>
  </w:style>
  <w:style w:type="paragraph" w:styleId="Strktcitat">
    <w:name w:val="Intense Quote"/>
    <w:basedOn w:val="Normal"/>
    <w:next w:val="Normal"/>
    <w:link w:val="StrktcitatTegn"/>
    <w:uiPriority w:val="30"/>
    <w:qFormat/>
    <w:rsid w:val="003C4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C4C82"/>
    <w:rPr>
      <w:i/>
      <w:iCs/>
      <w:color w:val="0F4761" w:themeColor="accent1" w:themeShade="BF"/>
    </w:rPr>
  </w:style>
  <w:style w:type="character" w:styleId="Kraftighenvisning">
    <w:name w:val="Intense Reference"/>
    <w:basedOn w:val="Standardskrifttypeiafsnit"/>
    <w:uiPriority w:val="32"/>
    <w:qFormat/>
    <w:rsid w:val="003C4C82"/>
    <w:rPr>
      <w:b/>
      <w:bCs/>
      <w:smallCaps/>
      <w:color w:val="0F4761" w:themeColor="accent1" w:themeShade="BF"/>
      <w:spacing w:val="5"/>
    </w:rPr>
  </w:style>
  <w:style w:type="paragraph" w:styleId="Ingenafstand">
    <w:name w:val="No Spacing"/>
    <w:link w:val="IngenafstandTegn"/>
    <w:uiPriority w:val="1"/>
    <w:qFormat/>
    <w:rsid w:val="003C4C82"/>
    <w:pPr>
      <w:spacing w:after="0" w:line="300" w:lineRule="auto"/>
      <w:ind w:right="3544"/>
    </w:pPr>
    <w:rPr>
      <w:kern w:val="0"/>
      <w:sz w:val="17"/>
      <w:szCs w:val="17"/>
      <w14:ligatures w14:val="none"/>
    </w:rPr>
  </w:style>
  <w:style w:type="character" w:styleId="Pladsholdertekst">
    <w:name w:val="Placeholder Text"/>
    <w:basedOn w:val="Standardskrifttypeiafsnit"/>
    <w:uiPriority w:val="99"/>
    <w:semiHidden/>
    <w:rsid w:val="003C4C82"/>
    <w:rPr>
      <w:color w:val="808080"/>
    </w:rPr>
  </w:style>
  <w:style w:type="character" w:customStyle="1" w:styleId="IngenafstandTegn">
    <w:name w:val="Ingen afstand Tegn"/>
    <w:basedOn w:val="Standardskrifttypeiafsnit"/>
    <w:link w:val="Ingenafstand"/>
    <w:uiPriority w:val="1"/>
    <w:rsid w:val="003C4C82"/>
    <w:rPr>
      <w:kern w:val="0"/>
      <w:sz w:val="17"/>
      <w:szCs w:val="17"/>
      <w14:ligatures w14:val="none"/>
    </w:rPr>
  </w:style>
  <w:style w:type="paragraph" w:styleId="Sidehoved">
    <w:name w:val="header"/>
    <w:basedOn w:val="Normal"/>
    <w:link w:val="SidehovedTegn"/>
    <w:uiPriority w:val="99"/>
    <w:unhideWhenUsed/>
    <w:rsid w:val="00BB383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3839"/>
    <w:rPr>
      <w:kern w:val="0"/>
      <w:sz w:val="17"/>
      <w14:ligatures w14:val="none"/>
    </w:rPr>
  </w:style>
  <w:style w:type="paragraph" w:styleId="Sidefod">
    <w:name w:val="footer"/>
    <w:basedOn w:val="Normal"/>
    <w:link w:val="SidefodTegn"/>
    <w:uiPriority w:val="99"/>
    <w:unhideWhenUsed/>
    <w:rsid w:val="00BB3839"/>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3839"/>
    <w:rPr>
      <w:kern w:val="0"/>
      <w:sz w:val="17"/>
      <w14:ligatures w14:val="none"/>
    </w:rPr>
  </w:style>
  <w:style w:type="character" w:customStyle="1" w:styleId="Indtastning">
    <w:name w:val="Indtastning"/>
    <w:basedOn w:val="Standardskrifttypeiafsnit"/>
    <w:uiPriority w:val="1"/>
    <w:rsid w:val="00A362C0"/>
    <w:rPr>
      <w:rFonts w:ascii="Berlingske Serif Text" w:hAnsi="Berlingske Serif Text"/>
      <w:b w:val="0"/>
      <w:i w:val="0"/>
      <w:caps w:val="0"/>
      <w:smallCaps w:val="0"/>
      <w:strike w:val="0"/>
      <w:dstrike w:val="0"/>
      <w:vanish w:val="0"/>
      <w:color w:val="808080" w:themeColor="background1" w:themeShade="80"/>
      <w:sz w:val="22"/>
      <w:vertAlign w:val="baseline"/>
    </w:rPr>
  </w:style>
  <w:style w:type="table" w:styleId="Tabel-Gitter">
    <w:name w:val="Table Grid"/>
    <w:basedOn w:val="Tabel-Normal"/>
    <w:uiPriority w:val="39"/>
    <w:rsid w:val="004D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DA3D02"/>
    <w:rPr>
      <w:color w:val="467886" w:themeColor="hyperlink"/>
      <w:u w:val="single"/>
    </w:rPr>
  </w:style>
  <w:style w:type="character" w:styleId="Ulstomtale">
    <w:name w:val="Unresolved Mention"/>
    <w:basedOn w:val="Standardskrifttypeiafsnit"/>
    <w:uiPriority w:val="99"/>
    <w:semiHidden/>
    <w:unhideWhenUsed/>
    <w:rsid w:val="00DA3D02"/>
    <w:rPr>
      <w:color w:val="605E5C"/>
      <w:shd w:val="clear" w:color="auto" w:fill="E1DFDD"/>
    </w:rPr>
  </w:style>
  <w:style w:type="paragraph" w:customStyle="1" w:styleId="-Brdtekst">
    <w:name w:val="- Brødtekst"/>
    <w:basedOn w:val="Ingenafstand"/>
    <w:qFormat/>
    <w:rsid w:val="00DD097E"/>
    <w:rPr>
      <w:rFonts w:ascii="Times New Roman" w:hAnsi="Times New Roman"/>
      <w:sz w:val="24"/>
      <w:szCs w:val="20"/>
    </w:rPr>
  </w:style>
  <w:style w:type="paragraph" w:customStyle="1" w:styleId="--Brdteksteditable">
    <w:name w:val="-- Brødtekst (editable)"/>
    <w:basedOn w:val="Normal"/>
    <w:qFormat/>
    <w:rsid w:val="0037581D"/>
    <w:pPr>
      <w:shd w:val="clear" w:color="auto" w:fill="FFFFFF" w:themeFill="background1"/>
      <w:ind w:left="720"/>
    </w:pPr>
    <w:rPr>
      <w:rFonts w:ascii="Times New Roman" w:hAnsi="Times New Roman"/>
    </w:rPr>
  </w:style>
  <w:style w:type="paragraph" w:customStyle="1" w:styleId="--Brdtekstnon-editable">
    <w:name w:val="-- Brødtekst (non-editable)"/>
    <w:basedOn w:val="Normal"/>
    <w:autoRedefine/>
    <w:qFormat/>
    <w:rsid w:val="00FD1BAB"/>
    <w:pPr>
      <w:ind w:left="720"/>
    </w:pPr>
    <w:rPr>
      <w:rFonts w:ascii="Times New Roman" w:hAnsi="Times New Roman"/>
    </w:rPr>
  </w:style>
  <w:style w:type="paragraph" w:customStyle="1" w:styleId="-Footer">
    <w:name w:val="- Footer"/>
    <w:basedOn w:val="Sidefod"/>
    <w:qFormat/>
    <w:rsid w:val="00DD097E"/>
    <w:rPr>
      <w:sz w:val="16"/>
      <w:szCs w:val="16"/>
      <w:lang w:val="en-US"/>
    </w:rPr>
  </w:style>
  <w:style w:type="paragraph" w:customStyle="1" w:styleId="-H1">
    <w:name w:val="- H1"/>
    <w:basedOn w:val="Normal"/>
    <w:qFormat/>
    <w:rsid w:val="00DD097E"/>
    <w:rPr>
      <w:rFonts w:ascii="Times New Roman" w:hAnsi="Times New Roman"/>
      <w:sz w:val="84"/>
      <w:szCs w:val="72"/>
    </w:rPr>
  </w:style>
  <w:style w:type="paragraph" w:customStyle="1" w:styleId="--H1editable">
    <w:name w:val="-- H1 (editable)"/>
    <w:basedOn w:val="Normal"/>
    <w:qFormat/>
    <w:rsid w:val="00EA7A8D"/>
    <w:rPr>
      <w:rFonts w:ascii="Times New Roman" w:hAnsi="Times New Roman"/>
      <w:color w:val="auto"/>
      <w:sz w:val="44"/>
      <w:szCs w:val="56"/>
    </w:rPr>
  </w:style>
  <w:style w:type="paragraph" w:customStyle="1" w:styleId="-H2">
    <w:name w:val="- H2"/>
    <w:basedOn w:val="Ingenafstand"/>
    <w:qFormat/>
    <w:rsid w:val="00DD097E"/>
    <w:rPr>
      <w:rFonts w:ascii="Times New Roman" w:hAnsi="Times New Roman"/>
      <w:sz w:val="28"/>
      <w:szCs w:val="28"/>
      <w:u w:val="single"/>
    </w:rPr>
  </w:style>
  <w:style w:type="paragraph" w:customStyle="1" w:styleId="-H2bold">
    <w:name w:val="- H2 (bold)"/>
    <w:basedOn w:val="-H2"/>
    <w:qFormat/>
    <w:rsid w:val="00DD097E"/>
    <w:rPr>
      <w:sz w:val="32"/>
      <w:szCs w:val="32"/>
    </w:rPr>
  </w:style>
  <w:style w:type="paragraph" w:customStyle="1" w:styleId="-H2bullets">
    <w:name w:val="- H2 (bullets)"/>
    <w:basedOn w:val="-H2"/>
    <w:qFormat/>
    <w:rsid w:val="00983904"/>
    <w:pPr>
      <w:numPr>
        <w:numId w:val="4"/>
      </w:numPr>
    </w:pPr>
    <w:rPr>
      <w:b/>
      <w:sz w:val="24"/>
      <w:u w:val="none"/>
    </w:rPr>
  </w:style>
  <w:style w:type="paragraph" w:customStyle="1" w:styleId="-Table">
    <w:name w:val="- Table"/>
    <w:basedOn w:val="Normal"/>
    <w:qFormat/>
    <w:rsid w:val="00DD097E"/>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ndustriensfond.dk/soeg-stoette/projektguide/" TargetMode="External"/><Relationship Id="rId2" Type="http://schemas.openxmlformats.org/officeDocument/2006/relationships/customXml" Target="../customXml/item2.xml"/><Relationship Id="rId16" Type="http://schemas.openxmlformats.org/officeDocument/2006/relationships/hyperlink" Target="https://industriensfond.dk/soeg-stoette/impactprincipp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dustriensfond.dk/soeg-stoette/projektguid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dustriensfond.dk/soeg-stoette/impactprincipper/"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Nielsen\OneDrive%20-%20Industriens%20Fond\Dokumenter\Brugerdefinerede%20Office-skabeloner\Slut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00B7C572664474BDB2A6E77F5F3DA9"/>
        <w:category>
          <w:name w:val="Generelt"/>
          <w:gallery w:val="placeholder"/>
        </w:category>
        <w:types>
          <w:type w:val="bbPlcHdr"/>
        </w:types>
        <w:behaviors>
          <w:behavior w:val="content"/>
        </w:behaviors>
        <w:guid w:val="{AF1EB4DF-3478-4DEB-9F00-837D3DA92696}"/>
      </w:docPartPr>
      <w:docPartBody>
        <w:p w:rsidR="00D272F6" w:rsidRDefault="003E769A" w:rsidP="003E769A">
          <w:pPr>
            <w:pStyle w:val="5600B7C572664474BDB2A6E77F5F3DA92"/>
          </w:pPr>
          <w:r w:rsidRPr="005F3893">
            <w:rPr>
              <w:rStyle w:val="Pladsholdertekst"/>
            </w:rPr>
            <w:t>Klik eller tryk her for at skrive tekst.</w:t>
          </w:r>
        </w:p>
      </w:docPartBody>
    </w:docPart>
    <w:docPart>
      <w:docPartPr>
        <w:name w:val="740AE0BA08CC4E07B29D881C44D28CF4"/>
        <w:category>
          <w:name w:val="Generelt"/>
          <w:gallery w:val="placeholder"/>
        </w:category>
        <w:types>
          <w:type w:val="bbPlcHdr"/>
        </w:types>
        <w:behaviors>
          <w:behavior w:val="content"/>
        </w:behaviors>
        <w:guid w:val="{87B4B01A-0282-4BC3-BCAC-62FF46FD56D7}"/>
      </w:docPartPr>
      <w:docPartBody>
        <w:p w:rsidR="00D272F6" w:rsidRDefault="003E769A" w:rsidP="003E769A">
          <w:pPr>
            <w:pStyle w:val="740AE0BA08CC4E07B29D881C44D28CF42"/>
          </w:pPr>
          <w:r w:rsidRPr="0088182F">
            <w:rPr>
              <w:rStyle w:val="Pladsholdertekst"/>
              <w:color w:val="auto"/>
            </w:rPr>
            <w:t>Klik eller tryk her for at skrive tekst.</w:t>
          </w:r>
        </w:p>
      </w:docPartBody>
    </w:docPart>
    <w:docPart>
      <w:docPartPr>
        <w:name w:val="F020AC08CD1D4FB19313FECB170EB6C0"/>
        <w:category>
          <w:name w:val="Generelt"/>
          <w:gallery w:val="placeholder"/>
        </w:category>
        <w:types>
          <w:type w:val="bbPlcHdr"/>
        </w:types>
        <w:behaviors>
          <w:behavior w:val="content"/>
        </w:behaviors>
        <w:guid w:val="{494384AB-D3EE-4EF9-9B4D-88A0A9062476}"/>
      </w:docPartPr>
      <w:docPartBody>
        <w:p w:rsidR="00D272F6" w:rsidRDefault="003E769A" w:rsidP="00E7779D">
          <w:pPr>
            <w:pStyle w:val="F020AC08CD1D4FB19313FECB170EB6C0"/>
          </w:pPr>
          <w:r w:rsidRPr="0037581D">
            <w:t>Klik eller tryk her for at skrive tekst.</w:t>
          </w:r>
        </w:p>
      </w:docPartBody>
    </w:docPart>
    <w:docPart>
      <w:docPartPr>
        <w:name w:val="DC01D8F0F3FF4CDFB9B86E907F4B55C6"/>
        <w:category>
          <w:name w:val="Generelt"/>
          <w:gallery w:val="placeholder"/>
        </w:category>
        <w:types>
          <w:type w:val="bbPlcHdr"/>
        </w:types>
        <w:behaviors>
          <w:behavior w:val="content"/>
        </w:behaviors>
        <w:guid w:val="{95C8045F-4CC7-4BCB-9865-245A558A306D}"/>
      </w:docPartPr>
      <w:docPartBody>
        <w:p w:rsidR="00D272F6" w:rsidRDefault="003E769A" w:rsidP="003E769A">
          <w:pPr>
            <w:pStyle w:val="DC01D8F0F3FF4CDFB9B86E907F4B55C62"/>
          </w:pPr>
          <w:r w:rsidRPr="0088182F">
            <w:rPr>
              <w:rStyle w:val="Pladsholdertekst"/>
              <w:color w:val="auto"/>
            </w:rPr>
            <w:t>Klik eller tryk her for at skrive tekst.</w:t>
          </w:r>
        </w:p>
      </w:docPartBody>
    </w:docPart>
    <w:docPart>
      <w:docPartPr>
        <w:name w:val="95D5CF821DE149E9B8AD2CF6166E56DB"/>
        <w:category>
          <w:name w:val="Generelt"/>
          <w:gallery w:val="placeholder"/>
        </w:category>
        <w:types>
          <w:type w:val="bbPlcHdr"/>
        </w:types>
        <w:behaviors>
          <w:behavior w:val="content"/>
        </w:behaviors>
        <w:guid w:val="{5A75EC54-A1B3-45CC-9F08-A1364253180E}"/>
      </w:docPartPr>
      <w:docPartBody>
        <w:p w:rsidR="00D272F6" w:rsidRDefault="003E769A" w:rsidP="003E769A">
          <w:pPr>
            <w:pStyle w:val="95D5CF821DE149E9B8AD2CF6166E56DB2"/>
          </w:pPr>
          <w:r w:rsidRPr="0088182F">
            <w:rPr>
              <w:rStyle w:val="Pladsholdertekst"/>
              <w:color w:val="auto"/>
            </w:rPr>
            <w:t>Klik eller tryk her for at skrive tekst.</w:t>
          </w:r>
        </w:p>
      </w:docPartBody>
    </w:docPart>
    <w:docPart>
      <w:docPartPr>
        <w:name w:val="0686B20BE5C14174A38572ED2F945F0C"/>
        <w:category>
          <w:name w:val="Generelt"/>
          <w:gallery w:val="placeholder"/>
        </w:category>
        <w:types>
          <w:type w:val="bbPlcHdr"/>
        </w:types>
        <w:behaviors>
          <w:behavior w:val="content"/>
        </w:behaviors>
        <w:guid w:val="{6AF68E9E-C0D1-4AC6-9FF5-9C34DE5380E2}"/>
      </w:docPartPr>
      <w:docPartBody>
        <w:p w:rsidR="00F12702" w:rsidRDefault="003E769A" w:rsidP="003E769A">
          <w:pPr>
            <w:pStyle w:val="0686B20BE5C14174A38572ED2F945F0C2"/>
          </w:pPr>
          <w:r w:rsidRPr="0088182F">
            <w:rPr>
              <w:rStyle w:val="Pladsholdertekst"/>
              <w:color w:val="auto"/>
            </w:rPr>
            <w:t>Klik eller tryk her for at skrive tekst.</w:t>
          </w:r>
        </w:p>
      </w:docPartBody>
    </w:docPart>
    <w:docPart>
      <w:docPartPr>
        <w:name w:val="BB2D2ED6C4A94B8A847E749C95985C1C"/>
        <w:category>
          <w:name w:val="Generelt"/>
          <w:gallery w:val="placeholder"/>
        </w:category>
        <w:types>
          <w:type w:val="bbPlcHdr"/>
        </w:types>
        <w:behaviors>
          <w:behavior w:val="content"/>
        </w:behaviors>
        <w:guid w:val="{DE6CBB35-819F-4DF7-83E3-6F6DDBDEF671}"/>
      </w:docPartPr>
      <w:docPartBody>
        <w:p w:rsidR="00F12702" w:rsidRDefault="003E769A" w:rsidP="003E769A">
          <w:pPr>
            <w:pStyle w:val="BB2D2ED6C4A94B8A847E749C95985C1C2"/>
          </w:pPr>
          <w:r w:rsidRPr="0088182F">
            <w:rPr>
              <w:rStyle w:val="Pladsholdertekst"/>
              <w:color w:val="auto"/>
            </w:rPr>
            <w:t>Klik eller tryk her for at skrive tekst.</w:t>
          </w:r>
        </w:p>
      </w:docPartBody>
    </w:docPart>
    <w:docPart>
      <w:docPartPr>
        <w:name w:val="C4B01C26EE1346CD86B2180D9BA195EE"/>
        <w:category>
          <w:name w:val="Generelt"/>
          <w:gallery w:val="placeholder"/>
        </w:category>
        <w:types>
          <w:type w:val="bbPlcHdr"/>
        </w:types>
        <w:behaviors>
          <w:behavior w:val="content"/>
        </w:behaviors>
        <w:guid w:val="{F475C654-D585-4D1D-87B3-48AEBC9F42B1}"/>
      </w:docPartPr>
      <w:docPartBody>
        <w:p w:rsidR="00F12702" w:rsidRDefault="003E769A" w:rsidP="003E769A">
          <w:pPr>
            <w:pStyle w:val="C4B01C26EE1346CD86B2180D9BA195EE2"/>
          </w:pPr>
          <w:r w:rsidRPr="008515C0">
            <w:rPr>
              <w:rStyle w:val="Pladsholdertekst"/>
              <w:color w:val="auto"/>
            </w:rPr>
            <w:t>Klik eller tryk her for at skrive tekst.</w:t>
          </w:r>
        </w:p>
      </w:docPartBody>
    </w:docPart>
    <w:docPart>
      <w:docPartPr>
        <w:name w:val="54766AF8883E404AA14040AD23EBE58D"/>
        <w:category>
          <w:name w:val="Generelt"/>
          <w:gallery w:val="placeholder"/>
        </w:category>
        <w:types>
          <w:type w:val="bbPlcHdr"/>
        </w:types>
        <w:behaviors>
          <w:behavior w:val="content"/>
        </w:behaviors>
        <w:guid w:val="{FCEC5F54-F58C-415C-BC4D-A7C45064CD89}"/>
      </w:docPartPr>
      <w:docPartBody>
        <w:p w:rsidR="00F12702" w:rsidRDefault="003E769A" w:rsidP="003E769A">
          <w:pPr>
            <w:pStyle w:val="54766AF8883E404AA14040AD23EBE58D2"/>
          </w:pPr>
          <w:r w:rsidRPr="008515C0">
            <w:rPr>
              <w:rStyle w:val="Pladsholdertekst"/>
              <w:color w:val="auto"/>
            </w:rPr>
            <w:t>Klik eller tryk her for at skrive tekst.</w:t>
          </w:r>
        </w:p>
      </w:docPartBody>
    </w:docPart>
    <w:docPart>
      <w:docPartPr>
        <w:name w:val="5D84BEF255954849AFA83925A15C0292"/>
        <w:category>
          <w:name w:val="Generelt"/>
          <w:gallery w:val="placeholder"/>
        </w:category>
        <w:types>
          <w:type w:val="bbPlcHdr"/>
        </w:types>
        <w:behaviors>
          <w:behavior w:val="content"/>
        </w:behaviors>
        <w:guid w:val="{0A4EE27A-97E4-4340-B337-50E81686A329}"/>
      </w:docPartPr>
      <w:docPartBody>
        <w:p w:rsidR="00F12702" w:rsidRDefault="003E769A" w:rsidP="003E769A">
          <w:pPr>
            <w:pStyle w:val="5D84BEF255954849AFA83925A15C02922"/>
          </w:pPr>
          <w:r w:rsidRPr="008515C0">
            <w:rPr>
              <w:rStyle w:val="Pladsholdertekst"/>
              <w:color w:val="auto"/>
            </w:rPr>
            <w:t>Klik eller tryk her for at skrive tekst.</w:t>
          </w:r>
        </w:p>
      </w:docPartBody>
    </w:docPart>
    <w:docPart>
      <w:docPartPr>
        <w:name w:val="8FC1CD10E80A40C18800C772525BED06"/>
        <w:category>
          <w:name w:val="Generelt"/>
          <w:gallery w:val="placeholder"/>
        </w:category>
        <w:types>
          <w:type w:val="bbPlcHdr"/>
        </w:types>
        <w:behaviors>
          <w:behavior w:val="content"/>
        </w:behaviors>
        <w:guid w:val="{248BB3BA-F2D2-41E1-A536-BBFEE22B5F0B}"/>
      </w:docPartPr>
      <w:docPartBody>
        <w:p w:rsidR="00000000" w:rsidRDefault="003E769A" w:rsidP="003E769A">
          <w:pPr>
            <w:pStyle w:val="8FC1CD10E80A40C18800C772525BED062"/>
          </w:pPr>
          <w:r w:rsidRPr="00B87F1A">
            <w:rPr>
              <w:sz w:val="24"/>
              <w:szCs w:val="24"/>
            </w:rPr>
            <w:t>Dato (dd-mm-åååå)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altName w:val="Symbol"/>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erlingske Serif Text">
    <w:altName w:val="Calibri"/>
    <w:panose1 w:val="00000500000000000000"/>
    <w:charset w:val="00"/>
    <w:family w:val="modern"/>
    <w:notTrueType/>
    <w:pitch w:val="variable"/>
    <w:sig w:usb0="A0000867" w:usb1="02000013" w:usb2="00000000" w:usb3="00000000" w:csb0="00000193"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F6"/>
    <w:rsid w:val="00004A63"/>
    <w:rsid w:val="00160C2C"/>
    <w:rsid w:val="002461BD"/>
    <w:rsid w:val="00252BB7"/>
    <w:rsid w:val="0027475A"/>
    <w:rsid w:val="002C7F6E"/>
    <w:rsid w:val="002F4F39"/>
    <w:rsid w:val="00340AB6"/>
    <w:rsid w:val="00366D1F"/>
    <w:rsid w:val="003B263B"/>
    <w:rsid w:val="003E769A"/>
    <w:rsid w:val="004738C5"/>
    <w:rsid w:val="00546AAD"/>
    <w:rsid w:val="005806E1"/>
    <w:rsid w:val="0060199C"/>
    <w:rsid w:val="00662251"/>
    <w:rsid w:val="006B2D31"/>
    <w:rsid w:val="006D4A8C"/>
    <w:rsid w:val="008255D1"/>
    <w:rsid w:val="00884556"/>
    <w:rsid w:val="00902135"/>
    <w:rsid w:val="009F60D4"/>
    <w:rsid w:val="00AC6327"/>
    <w:rsid w:val="00B00F38"/>
    <w:rsid w:val="00B503CE"/>
    <w:rsid w:val="00BD18F9"/>
    <w:rsid w:val="00C071AB"/>
    <w:rsid w:val="00C52D5D"/>
    <w:rsid w:val="00C8036D"/>
    <w:rsid w:val="00CE3370"/>
    <w:rsid w:val="00D272F6"/>
    <w:rsid w:val="00D35B39"/>
    <w:rsid w:val="00E7779D"/>
    <w:rsid w:val="00F12702"/>
    <w:rsid w:val="00F22B1F"/>
    <w:rsid w:val="00F45319"/>
    <w:rsid w:val="00F64C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47ABE4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E769A"/>
    <w:rPr>
      <w:color w:val="808080"/>
    </w:rPr>
  </w:style>
  <w:style w:type="paragraph" w:customStyle="1" w:styleId="F020AC08CD1D4FB19313FECB170EB6C0">
    <w:name w:val="F020AC08CD1D4FB19313FECB170EB6C0"/>
    <w:rsid w:val="00E7779D"/>
    <w:pPr>
      <w:spacing w:after="0" w:line="276" w:lineRule="auto"/>
      <w:ind w:left="720"/>
    </w:pPr>
    <w:rPr>
      <w:rFonts w:ascii="Times New Roman" w:eastAsiaTheme="minorHAnsi" w:hAnsi="Times New Roman"/>
      <w:color w:val="7F7F7F" w:themeColor="text1" w:themeTint="80"/>
      <w:kern w:val="0"/>
      <w:szCs w:val="22"/>
      <w:shd w:val="clear" w:color="auto" w:fill="E6E6E6"/>
      <w:lang w:eastAsia="en-US"/>
      <w14:ligatures w14:val="none"/>
    </w:rPr>
  </w:style>
  <w:style w:type="paragraph" w:customStyle="1" w:styleId="740AE0BA08CC4E07B29D881C44D28CF4">
    <w:name w:val="740AE0BA08CC4E07B29D881C44D28CF4"/>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DC01D8F0F3FF4CDFB9B86E907F4B55C6">
    <w:name w:val="DC01D8F0F3FF4CDFB9B86E907F4B55C6"/>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95D5CF821DE149E9B8AD2CF6166E56DB">
    <w:name w:val="95D5CF821DE149E9B8AD2CF6166E56DB"/>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0686B20BE5C14174A38572ED2F945F0C">
    <w:name w:val="0686B20BE5C14174A38572ED2F945F0C"/>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32EF383C47A84943AD6710B829918A171">
    <w:name w:val="32EF383C47A84943AD6710B829918A171"/>
    <w:rsid w:val="00546AAD"/>
    <w:pPr>
      <w:spacing w:after="0" w:line="276" w:lineRule="auto"/>
    </w:pPr>
    <w:rPr>
      <w:rFonts w:ascii="Times New Roman" w:eastAsiaTheme="minorHAnsi" w:hAnsi="Times New Roman"/>
      <w:color w:val="000000" w:themeColor="text1"/>
      <w:kern w:val="0"/>
      <w:sz w:val="56"/>
      <w:szCs w:val="48"/>
      <w:lang w:eastAsia="en-US"/>
      <w14:ligatures w14:val="none"/>
    </w:rPr>
  </w:style>
  <w:style w:type="paragraph" w:customStyle="1" w:styleId="BB2D2ED6C4A94B8A847E749C95985C1C">
    <w:name w:val="BB2D2ED6C4A94B8A847E749C95985C1C"/>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C4B01C26EE1346CD86B2180D9BA195EE">
    <w:name w:val="C4B01C26EE1346CD86B2180D9BA195EE"/>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54766AF8883E404AA14040AD23EBE58D">
    <w:name w:val="54766AF8883E404AA14040AD23EBE58D"/>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5D84BEF255954849AFA83925A15C0292">
    <w:name w:val="5D84BEF255954849AFA83925A15C0292"/>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8FC1CD10E80A40C18800C772525BED06">
    <w:name w:val="8FC1CD10E80A40C18800C772525BED06"/>
    <w:rsid w:val="003E769A"/>
    <w:pPr>
      <w:spacing w:after="0" w:line="276" w:lineRule="auto"/>
    </w:pPr>
    <w:rPr>
      <w:rFonts w:ascii="Times New Roman" w:eastAsiaTheme="minorHAnsi" w:hAnsi="Times New Roman"/>
      <w:kern w:val="0"/>
      <w:sz w:val="44"/>
      <w:szCs w:val="56"/>
      <w:lang w:eastAsia="en-US"/>
      <w14:ligatures w14:val="none"/>
    </w:rPr>
  </w:style>
  <w:style w:type="paragraph" w:customStyle="1" w:styleId="227515C8957E4EF2BEF4D687EF5AC8E7">
    <w:name w:val="227515C8957E4EF2BEF4D687EF5AC8E7"/>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CFCAC16E5C4D461FB9513BD687347FE6">
    <w:name w:val="CFCAC16E5C4D461FB9513BD687347FE6"/>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5600B7C572664474BDB2A6E77F5F3DA9">
    <w:name w:val="5600B7C572664474BDB2A6E77F5F3DA9"/>
    <w:rsid w:val="003E769A"/>
    <w:pPr>
      <w:tabs>
        <w:tab w:val="center" w:pos="4819"/>
        <w:tab w:val="right" w:pos="9638"/>
      </w:tabs>
      <w:spacing w:after="0" w:line="240" w:lineRule="auto"/>
    </w:pPr>
    <w:rPr>
      <w:rFonts w:ascii="Berlingske Serif Text" w:eastAsiaTheme="minorHAnsi" w:hAnsi="Berlingske Serif Text"/>
      <w:color w:val="000000" w:themeColor="text1"/>
      <w:kern w:val="0"/>
      <w:sz w:val="22"/>
      <w:szCs w:val="22"/>
      <w:lang w:eastAsia="en-US"/>
      <w14:ligatures w14:val="none"/>
    </w:rPr>
  </w:style>
  <w:style w:type="paragraph" w:customStyle="1" w:styleId="740AE0BA08CC4E07B29D881C44D28CF41">
    <w:name w:val="740AE0BA08CC4E07B29D881C44D28CF41"/>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DC01D8F0F3FF4CDFB9B86E907F4B55C61">
    <w:name w:val="DC01D8F0F3FF4CDFB9B86E907F4B55C61"/>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95D5CF821DE149E9B8AD2CF6166E56DB1">
    <w:name w:val="95D5CF821DE149E9B8AD2CF6166E56DB1"/>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0686B20BE5C14174A38572ED2F945F0C1">
    <w:name w:val="0686B20BE5C14174A38572ED2F945F0C1"/>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BB2D2ED6C4A94B8A847E749C95985C1C1">
    <w:name w:val="BB2D2ED6C4A94B8A847E749C95985C1C1"/>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C4B01C26EE1346CD86B2180D9BA195EE1">
    <w:name w:val="C4B01C26EE1346CD86B2180D9BA195EE1"/>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54766AF8883E404AA14040AD23EBE58D1">
    <w:name w:val="54766AF8883E404AA14040AD23EBE58D1"/>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5D84BEF255954849AFA83925A15C02921">
    <w:name w:val="5D84BEF255954849AFA83925A15C02921"/>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8FC1CD10E80A40C18800C772525BED061">
    <w:name w:val="8FC1CD10E80A40C18800C772525BED061"/>
    <w:rsid w:val="003E769A"/>
    <w:pPr>
      <w:spacing w:after="0" w:line="276" w:lineRule="auto"/>
    </w:pPr>
    <w:rPr>
      <w:rFonts w:ascii="Times New Roman" w:eastAsiaTheme="minorHAnsi" w:hAnsi="Times New Roman"/>
      <w:kern w:val="0"/>
      <w:sz w:val="44"/>
      <w:szCs w:val="56"/>
      <w:lang w:eastAsia="en-US"/>
      <w14:ligatures w14:val="none"/>
    </w:rPr>
  </w:style>
  <w:style w:type="paragraph" w:customStyle="1" w:styleId="227515C8957E4EF2BEF4D687EF5AC8E71">
    <w:name w:val="227515C8957E4EF2BEF4D687EF5AC8E71"/>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CFCAC16E5C4D461FB9513BD687347FE61">
    <w:name w:val="CFCAC16E5C4D461FB9513BD687347FE61"/>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5600B7C572664474BDB2A6E77F5F3DA91">
    <w:name w:val="5600B7C572664474BDB2A6E77F5F3DA91"/>
    <w:rsid w:val="003E769A"/>
    <w:pPr>
      <w:tabs>
        <w:tab w:val="center" w:pos="4819"/>
        <w:tab w:val="right" w:pos="9638"/>
      </w:tabs>
      <w:spacing w:after="0" w:line="240" w:lineRule="auto"/>
    </w:pPr>
    <w:rPr>
      <w:rFonts w:ascii="Berlingske Serif Text" w:eastAsiaTheme="minorHAnsi" w:hAnsi="Berlingske Serif Text"/>
      <w:color w:val="000000" w:themeColor="text1"/>
      <w:kern w:val="0"/>
      <w:sz w:val="22"/>
      <w:szCs w:val="22"/>
      <w:lang w:eastAsia="en-US"/>
      <w14:ligatures w14:val="none"/>
    </w:rPr>
  </w:style>
  <w:style w:type="paragraph" w:customStyle="1" w:styleId="740AE0BA08CC4E07B29D881C44D28CF42">
    <w:name w:val="740AE0BA08CC4E07B29D881C44D28CF42"/>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DC01D8F0F3FF4CDFB9B86E907F4B55C62">
    <w:name w:val="DC01D8F0F3FF4CDFB9B86E907F4B55C62"/>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95D5CF821DE149E9B8AD2CF6166E56DB2">
    <w:name w:val="95D5CF821DE149E9B8AD2CF6166E56DB2"/>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0686B20BE5C14174A38572ED2F945F0C2">
    <w:name w:val="0686B20BE5C14174A38572ED2F945F0C2"/>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BB2D2ED6C4A94B8A847E749C95985C1C2">
    <w:name w:val="BB2D2ED6C4A94B8A847E749C95985C1C2"/>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C4B01C26EE1346CD86B2180D9BA195EE2">
    <w:name w:val="C4B01C26EE1346CD86B2180D9BA195EE2"/>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54766AF8883E404AA14040AD23EBE58D2">
    <w:name w:val="54766AF8883E404AA14040AD23EBE58D2"/>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5D84BEF255954849AFA83925A15C02922">
    <w:name w:val="5D84BEF255954849AFA83925A15C02922"/>
    <w:rsid w:val="003E769A"/>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8FC1CD10E80A40C18800C772525BED062">
    <w:name w:val="8FC1CD10E80A40C18800C772525BED062"/>
    <w:rsid w:val="003E769A"/>
    <w:pPr>
      <w:spacing w:after="0" w:line="276" w:lineRule="auto"/>
    </w:pPr>
    <w:rPr>
      <w:rFonts w:ascii="Times New Roman" w:eastAsiaTheme="minorHAnsi" w:hAnsi="Times New Roman"/>
      <w:kern w:val="0"/>
      <w:sz w:val="44"/>
      <w:szCs w:val="56"/>
      <w:lang w:eastAsia="en-US"/>
      <w14:ligatures w14:val="none"/>
    </w:rPr>
  </w:style>
  <w:style w:type="paragraph" w:customStyle="1" w:styleId="227515C8957E4EF2BEF4D687EF5AC8E72">
    <w:name w:val="227515C8957E4EF2BEF4D687EF5AC8E72"/>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CFCAC16E5C4D461FB9513BD687347FE62">
    <w:name w:val="CFCAC16E5C4D461FB9513BD687347FE62"/>
    <w:rsid w:val="003E769A"/>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5600B7C572664474BDB2A6E77F5F3DA92">
    <w:name w:val="5600B7C572664474BDB2A6E77F5F3DA92"/>
    <w:rsid w:val="003E769A"/>
    <w:pPr>
      <w:tabs>
        <w:tab w:val="center" w:pos="4819"/>
        <w:tab w:val="right" w:pos="9638"/>
      </w:tabs>
      <w:spacing w:after="0" w:line="240" w:lineRule="auto"/>
    </w:pPr>
    <w:rPr>
      <w:rFonts w:ascii="Berlingske Serif Text" w:eastAsiaTheme="minorHAnsi" w:hAnsi="Berlingske Serif Text"/>
      <w:color w:val="000000" w:themeColor="text1"/>
      <w:kern w:val="0"/>
      <w:sz w:val="22"/>
      <w:szCs w:val="22"/>
      <w:lang w:eastAsia="en-US"/>
      <w14:ligatures w14:val="none"/>
    </w:rPr>
  </w:style>
  <w:style w:type="paragraph" w:customStyle="1" w:styleId="740AE0BA08CC4E07B29D881C44D28CF44">
    <w:name w:val="740AE0BA08CC4E07B29D881C44D28CF44"/>
    <w:rsid w:val="00F45319"/>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DC01D8F0F3FF4CDFB9B86E907F4B55C64">
    <w:name w:val="DC01D8F0F3FF4CDFB9B86E907F4B55C64"/>
    <w:rsid w:val="00F45319"/>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95D5CF821DE149E9B8AD2CF6166E56DB4">
    <w:name w:val="95D5CF821DE149E9B8AD2CF6166E56DB4"/>
    <w:rsid w:val="00F45319"/>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0686B20BE5C14174A38572ED2F945F0C4">
    <w:name w:val="0686B20BE5C14174A38572ED2F945F0C4"/>
    <w:rsid w:val="00F45319"/>
    <w:pPr>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BB2D2ED6C4A94B8A847E749C95985C1C4">
    <w:name w:val="BB2D2ED6C4A94B8A847E749C95985C1C4"/>
    <w:rsid w:val="00F45319"/>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C4B01C26EE1346CD86B2180D9BA195EE4">
    <w:name w:val="C4B01C26EE1346CD86B2180D9BA195EE4"/>
    <w:rsid w:val="00F45319"/>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54766AF8883E404AA14040AD23EBE58D4">
    <w:name w:val="54766AF8883E404AA14040AD23EBE58D4"/>
    <w:rsid w:val="00F45319"/>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5D84BEF255954849AFA83925A15C02924">
    <w:name w:val="5D84BEF255954849AFA83925A15C02924"/>
    <w:rsid w:val="00F45319"/>
    <w:pPr>
      <w:shd w:val="clear" w:color="auto" w:fill="FFFFFF" w:themeFill="background1"/>
      <w:spacing w:after="0" w:line="276" w:lineRule="auto"/>
      <w:ind w:left="720"/>
    </w:pPr>
    <w:rPr>
      <w:rFonts w:ascii="Times New Roman" w:eastAsiaTheme="minorHAnsi" w:hAnsi="Times New Roman"/>
      <w:color w:val="000000" w:themeColor="text1"/>
      <w:kern w:val="0"/>
      <w:sz w:val="22"/>
      <w:szCs w:val="22"/>
      <w:lang w:eastAsia="en-US"/>
      <w14:ligatures w14:val="none"/>
    </w:rPr>
  </w:style>
  <w:style w:type="paragraph" w:customStyle="1" w:styleId="5600B7C572664474BDB2A6E77F5F3DA94">
    <w:name w:val="5600B7C572664474BDB2A6E77F5F3DA94"/>
    <w:rsid w:val="00F45319"/>
    <w:pPr>
      <w:tabs>
        <w:tab w:val="center" w:pos="4819"/>
        <w:tab w:val="right" w:pos="9638"/>
      </w:tabs>
      <w:spacing w:after="0" w:line="240" w:lineRule="auto"/>
    </w:pPr>
    <w:rPr>
      <w:rFonts w:ascii="Berlingske Serif Text" w:eastAsiaTheme="minorHAnsi" w:hAnsi="Berlingske Serif Text"/>
      <w:color w:val="000000" w:themeColor="text1"/>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9D2D562FE9A9B46A47C753323E37A78" ma:contentTypeVersion="18" ma:contentTypeDescription="Opret et nyt dokument." ma:contentTypeScope="" ma:versionID="7b329b9b943ee280c0418ca5867cf5cc">
  <xsd:schema xmlns:xsd="http://www.w3.org/2001/XMLSchema" xmlns:xs="http://www.w3.org/2001/XMLSchema" xmlns:p="http://schemas.microsoft.com/office/2006/metadata/properties" xmlns:ns2="9d525d37-cbe6-48df-8ca9-5446dd3dd80d" xmlns:ns3="98ab3519-3fb8-4651-9f12-6e7b363ad201" targetNamespace="http://schemas.microsoft.com/office/2006/metadata/properties" ma:root="true" ma:fieldsID="c2975faee7c96dc0287384e7c2321e0e" ns2:_="" ns3:_="">
    <xsd:import namespace="9d525d37-cbe6-48df-8ca9-5446dd3dd80d"/>
    <xsd:import namespace="98ab3519-3fb8-4651-9f12-6e7b363ad2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25d37-cbe6-48df-8ca9-5446dd3d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19d6282-8274-4a1c-97cc-64b0759f833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ab3519-3fb8-4651-9f12-6e7b363ad20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0fbde9e8-df40-40a3-9e4b-d8fe07656fd0}" ma:internalName="TaxCatchAll" ma:showField="CatchAllData" ma:web="98ab3519-3fb8-4651-9f12-6e7b363ad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525d37-cbe6-48df-8ca9-5446dd3dd80d">
      <Terms xmlns="http://schemas.microsoft.com/office/infopath/2007/PartnerControls"/>
    </lcf76f155ced4ddcb4097134ff3c332f>
    <TaxCatchAll xmlns="98ab3519-3fb8-4651-9f12-6e7b363ad20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7E911-5FC3-430C-B02D-A6446132BD44}">
  <ds:schemaRefs>
    <ds:schemaRef ds:uri="http://schemas.openxmlformats.org/officeDocument/2006/bibliography"/>
  </ds:schemaRefs>
</ds:datastoreItem>
</file>

<file path=customXml/itemProps2.xml><?xml version="1.0" encoding="utf-8"?>
<ds:datastoreItem xmlns:ds="http://schemas.openxmlformats.org/officeDocument/2006/customXml" ds:itemID="{9E5488A8-4C25-4F9C-88E2-B2CDDDDCC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25d37-cbe6-48df-8ca9-5446dd3dd80d"/>
    <ds:schemaRef ds:uri="98ab3519-3fb8-4651-9f12-6e7b363ad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7F932-2A18-4819-B546-182F515F3D84}">
  <ds:schemaRefs>
    <ds:schemaRef ds:uri="http://schemas.microsoft.com/office/2006/metadata/properties"/>
    <ds:schemaRef ds:uri="http://schemas.microsoft.com/office/infopath/2007/PartnerControls"/>
    <ds:schemaRef ds:uri="9d525d37-cbe6-48df-8ca9-5446dd3dd80d"/>
    <ds:schemaRef ds:uri="98ab3519-3fb8-4651-9f12-6e7b363ad201"/>
  </ds:schemaRefs>
</ds:datastoreItem>
</file>

<file path=customXml/itemProps4.xml><?xml version="1.0" encoding="utf-8"?>
<ds:datastoreItem xmlns:ds="http://schemas.openxmlformats.org/officeDocument/2006/customXml" ds:itemID="{C5115E76-B2E9-44CB-A5D8-6802F4DCF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Slutrapport.dotx</Template>
  <TotalTime>91</TotalTime>
  <Pages>3</Pages>
  <Words>338</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Nielsen</dc:creator>
  <cp:keywords/>
  <dc:description/>
  <cp:lastModifiedBy>Peter Nielsen</cp:lastModifiedBy>
  <cp:revision>92</cp:revision>
  <cp:lastPrinted>2024-10-30T12:27:00Z</cp:lastPrinted>
  <dcterms:created xsi:type="dcterms:W3CDTF">2024-07-31T09:16:00Z</dcterms:created>
  <dcterms:modified xsi:type="dcterms:W3CDTF">2024-10-31T09:05:00Z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0x010100C9D2D562FE9A9B46A47C753323E37A78</vt:lpwstr>
  </property>
  <property fmtid="{D5CDD505-2E9C-101B-9397-08002B2CF9AE}" pid="3" name="MediaServiceImageTags">
    <vt:lpwstr/>
  </property>
</Properties>
</file>